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6E48" w14:textId="77777777" w:rsidR="002F09B9" w:rsidRPr="00CC4E91" w:rsidRDefault="002F09B9" w:rsidP="00CC4E91">
      <w:pPr>
        <w:pStyle w:val="NoSpacing"/>
      </w:pPr>
    </w:p>
    <w:p w14:paraId="0105829F" w14:textId="77777777" w:rsidR="00F85921" w:rsidRPr="00CC4E91" w:rsidRDefault="00F85921" w:rsidP="00CC4E91">
      <w:pPr>
        <w:pStyle w:val="NoSpacing"/>
        <w:jc w:val="center"/>
        <w:rPr>
          <w:b/>
          <w:bCs/>
          <w:sz w:val="24"/>
          <w:szCs w:val="24"/>
        </w:rPr>
      </w:pPr>
      <w:r w:rsidRPr="00CC4E91">
        <w:rPr>
          <w:b/>
          <w:bCs/>
          <w:sz w:val="24"/>
          <w:szCs w:val="24"/>
        </w:rPr>
        <w:t>BOROUGH OF CHARLEROI</w:t>
      </w:r>
    </w:p>
    <w:p w14:paraId="4B70C5A8" w14:textId="033A91C9" w:rsidR="00F85921" w:rsidRDefault="00F85921" w:rsidP="00CC4E91">
      <w:pPr>
        <w:pStyle w:val="NoSpacing"/>
        <w:jc w:val="center"/>
        <w:rPr>
          <w:b/>
          <w:bCs/>
          <w:sz w:val="24"/>
          <w:szCs w:val="24"/>
        </w:rPr>
      </w:pPr>
      <w:r w:rsidRPr="00CC4E91">
        <w:rPr>
          <w:b/>
          <w:bCs/>
          <w:sz w:val="24"/>
          <w:szCs w:val="24"/>
        </w:rPr>
        <w:t>COUNCIL MEETING</w:t>
      </w:r>
    </w:p>
    <w:p w14:paraId="1CA41BCF" w14:textId="77777777" w:rsidR="001A3E8B" w:rsidRPr="00CC4E91" w:rsidRDefault="001A3E8B" w:rsidP="00CC4E91">
      <w:pPr>
        <w:pStyle w:val="NoSpacing"/>
      </w:pPr>
    </w:p>
    <w:p w14:paraId="405BAB34" w14:textId="54DD0A79" w:rsidR="00467397" w:rsidRDefault="005F5036" w:rsidP="00CC4E91">
      <w:pPr>
        <w:pStyle w:val="NoSpacing"/>
        <w:jc w:val="center"/>
      </w:pPr>
      <w:r w:rsidRPr="00CC4E91">
        <w:t xml:space="preserve">Washington County confidential crime/drug hotline </w:t>
      </w:r>
      <w:r w:rsidR="00E640D6" w:rsidRPr="00CC4E91">
        <w:t>1-800-281-007</w:t>
      </w:r>
      <w:r w:rsidRPr="00CC4E91">
        <w:t>0</w:t>
      </w:r>
    </w:p>
    <w:p w14:paraId="3EE7A2E4" w14:textId="77777777" w:rsidR="00CC4E91" w:rsidRPr="00CC4E91" w:rsidRDefault="00CC4E91" w:rsidP="00CC4E91">
      <w:pPr>
        <w:pStyle w:val="NoSpacing"/>
        <w:jc w:val="center"/>
      </w:pPr>
    </w:p>
    <w:p w14:paraId="457C1757" w14:textId="7B565CA1" w:rsidR="001A3E8B" w:rsidRPr="00E10231" w:rsidRDefault="001A3E8B" w:rsidP="00CC4E91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CC4E91">
        <w:rPr>
          <w:b/>
          <w:bCs/>
        </w:rPr>
        <w:t xml:space="preserve">PLEASE TURN </w:t>
      </w:r>
      <w:r w:rsidRPr="00940208">
        <w:rPr>
          <w:b/>
          <w:bCs/>
          <w:sz w:val="28"/>
          <w:szCs w:val="28"/>
          <w:u w:val="single"/>
        </w:rPr>
        <w:t>CELL PHONES</w:t>
      </w:r>
      <w:r w:rsidRPr="00CC4E91">
        <w:rPr>
          <w:b/>
          <w:bCs/>
        </w:rPr>
        <w:t xml:space="preserve"> ON TO </w:t>
      </w:r>
      <w:r w:rsidRPr="00E10231">
        <w:rPr>
          <w:b/>
          <w:bCs/>
          <w:sz w:val="28"/>
          <w:szCs w:val="28"/>
          <w:u w:val="single"/>
        </w:rPr>
        <w:t>SILENT MODE</w:t>
      </w:r>
    </w:p>
    <w:p w14:paraId="216698A8" w14:textId="77777777" w:rsidR="001A3E8B" w:rsidRPr="00CC4E91" w:rsidRDefault="001A3E8B" w:rsidP="00CC4E91">
      <w:pPr>
        <w:pStyle w:val="NoSpacing"/>
      </w:pPr>
    </w:p>
    <w:p w14:paraId="17C3C1C9" w14:textId="73F7CCC8" w:rsidR="00543FA5" w:rsidRPr="00CC4E91" w:rsidRDefault="00C03AAE" w:rsidP="00AC0BDB">
      <w:pPr>
        <w:pStyle w:val="NoSpacing"/>
        <w:jc w:val="both"/>
      </w:pPr>
      <w:r w:rsidRPr="00CC4E91">
        <w:t>Procedure of Regular Mtg.</w:t>
      </w:r>
      <w:r w:rsidR="003B3C93">
        <w:t>:</w:t>
      </w:r>
      <w:r w:rsidR="003B3C93">
        <w:tab/>
      </w:r>
      <w:r w:rsidR="003B3C93">
        <w:tab/>
      </w:r>
      <w:r w:rsidR="006D5E37">
        <w:tab/>
      </w:r>
      <w:r w:rsidR="006463F4">
        <w:tab/>
      </w:r>
      <w:r w:rsidR="00D8155F">
        <w:rPr>
          <w:b/>
          <w:bCs/>
          <w:u w:val="single"/>
        </w:rPr>
        <w:t>October 12,</w:t>
      </w:r>
      <w:r w:rsidR="005A1492" w:rsidRPr="003B3C93">
        <w:rPr>
          <w:b/>
          <w:bCs/>
          <w:u w:val="single"/>
        </w:rPr>
        <w:t xml:space="preserve"> 2022</w:t>
      </w:r>
      <w:r w:rsidR="006D5E37">
        <w:rPr>
          <w:b/>
          <w:bCs/>
          <w:u w:val="single"/>
        </w:rPr>
        <w:t xml:space="preserve"> @ 6:00PM</w:t>
      </w:r>
    </w:p>
    <w:p w14:paraId="4BEDF1F8" w14:textId="188F6499" w:rsidR="00C03AAE" w:rsidRPr="00CC4E91" w:rsidRDefault="00C03AAE" w:rsidP="00AC0BDB">
      <w:pPr>
        <w:pStyle w:val="NoSpacing"/>
        <w:jc w:val="both"/>
      </w:pPr>
      <w:r w:rsidRPr="00CC4E91">
        <w:t xml:space="preserve">Pledge </w:t>
      </w:r>
      <w:r w:rsidR="003B3C93">
        <w:t xml:space="preserve">of Allegiance </w:t>
      </w:r>
      <w:r w:rsidRPr="00CC4E91">
        <w:t>to the Flag</w:t>
      </w:r>
    </w:p>
    <w:p w14:paraId="0268888B" w14:textId="77777777" w:rsidR="00C03AAE" w:rsidRPr="00CC4E91" w:rsidRDefault="00C03AAE" w:rsidP="00AC0BDB">
      <w:pPr>
        <w:pStyle w:val="NoSpacing"/>
        <w:jc w:val="both"/>
      </w:pPr>
      <w:r w:rsidRPr="00CC4E91">
        <w:t>Call to Order/Roll Call</w:t>
      </w:r>
    </w:p>
    <w:p w14:paraId="7F4B00FA" w14:textId="2F4D4632" w:rsidR="00030592" w:rsidRDefault="006463F4" w:rsidP="00AC0BDB">
      <w:pPr>
        <w:pStyle w:val="NoSpacing"/>
        <w:jc w:val="both"/>
      </w:pPr>
      <w:r>
        <w:rPr>
          <w:b/>
          <w:bCs/>
        </w:rPr>
        <w:t xml:space="preserve">MOTION:  </w:t>
      </w:r>
      <w:r w:rsidR="00C03AAE" w:rsidRPr="00CC4E91">
        <w:t xml:space="preserve">Approval of the Regular </w:t>
      </w:r>
      <w:r w:rsidR="00CE3AFA">
        <w:t>M</w:t>
      </w:r>
      <w:r w:rsidR="00C03AAE" w:rsidRPr="00CC4E91">
        <w:t>tg. Minutes</w:t>
      </w:r>
      <w:r w:rsidR="003B3C93">
        <w:t>:</w:t>
      </w:r>
      <w:r w:rsidR="00C03AAE" w:rsidRPr="00CC4E91">
        <w:t xml:space="preserve"> </w:t>
      </w:r>
      <w:r w:rsidR="003B3C93">
        <w:tab/>
      </w:r>
      <w:r w:rsidR="00D8155F">
        <w:rPr>
          <w:b/>
          <w:bCs/>
          <w:u w:val="single"/>
        </w:rPr>
        <w:t>September 14, 2022</w:t>
      </w:r>
    </w:p>
    <w:p w14:paraId="4B0CC890" w14:textId="428ABB37" w:rsidR="00756869" w:rsidRDefault="00756869" w:rsidP="00AC0BDB">
      <w:pPr>
        <w:pStyle w:val="NoSpacing"/>
        <w:jc w:val="both"/>
      </w:pPr>
    </w:p>
    <w:p w14:paraId="5F3CF8A8" w14:textId="5ED2A299" w:rsidR="00D8155F" w:rsidRDefault="00D8155F" w:rsidP="00AC0BDB">
      <w:pPr>
        <w:pStyle w:val="NoSpacing"/>
        <w:jc w:val="both"/>
      </w:pPr>
      <w:r>
        <w:rPr>
          <w:b/>
          <w:bCs/>
          <w:u w:val="single"/>
        </w:rPr>
        <w:t>ANNOUNCEMENTS</w:t>
      </w:r>
    </w:p>
    <w:p w14:paraId="51B4A16C" w14:textId="19A17DE9" w:rsidR="00D8155F" w:rsidRDefault="00D8155F" w:rsidP="00AC0BDB">
      <w:pPr>
        <w:pStyle w:val="NoSpacing"/>
        <w:jc w:val="both"/>
      </w:pPr>
    </w:p>
    <w:p w14:paraId="636806AB" w14:textId="42D5CD3F" w:rsidR="00D8155F" w:rsidRPr="00D8155F" w:rsidRDefault="00D8155F" w:rsidP="00AC0BDB">
      <w:pPr>
        <w:pStyle w:val="NoSpacing"/>
        <w:jc w:val="both"/>
        <w:rPr>
          <w:i/>
          <w:iCs/>
        </w:rPr>
      </w:pPr>
      <w:r w:rsidRPr="00D8155F">
        <w:rPr>
          <w:i/>
          <w:iCs/>
        </w:rPr>
        <w:t>Council held an executive session at 5:30PM to discuss potential litigation.</w:t>
      </w:r>
    </w:p>
    <w:p w14:paraId="7179C46B" w14:textId="77777777" w:rsidR="00D8155F" w:rsidRPr="00CC4E91" w:rsidRDefault="00D8155F" w:rsidP="00AC0BDB">
      <w:pPr>
        <w:pStyle w:val="NoSpacing"/>
        <w:jc w:val="both"/>
      </w:pPr>
    </w:p>
    <w:p w14:paraId="236678D8" w14:textId="77777777" w:rsidR="003B3C93" w:rsidRDefault="003B3C93" w:rsidP="00AC0BDB">
      <w:pPr>
        <w:pStyle w:val="NoSpacing"/>
        <w:jc w:val="both"/>
      </w:pPr>
      <w:r>
        <w:rPr>
          <w:b/>
          <w:bCs/>
          <w:u w:val="single"/>
        </w:rPr>
        <w:t>PRESENTATIONS / IN ATTENDANCE</w:t>
      </w:r>
    </w:p>
    <w:p w14:paraId="49B0713E" w14:textId="2991E343" w:rsidR="003B3C93" w:rsidRDefault="003B3C93" w:rsidP="00CC4E91">
      <w:pPr>
        <w:pStyle w:val="NoSpacing"/>
      </w:pPr>
    </w:p>
    <w:p w14:paraId="4F0739E5" w14:textId="77777777" w:rsidR="003E24E9" w:rsidRPr="000C0995" w:rsidRDefault="003E24E9" w:rsidP="003E24E9">
      <w:pPr>
        <w:pStyle w:val="NoSpacing"/>
        <w:numPr>
          <w:ilvl w:val="0"/>
          <w:numId w:val="45"/>
        </w:numPr>
        <w:jc w:val="both"/>
      </w:pPr>
      <w:r>
        <w:t xml:space="preserve">Mark </w:t>
      </w:r>
      <w:proofErr w:type="spellStart"/>
      <w:r>
        <w:t>Turnley</w:t>
      </w:r>
      <w:proofErr w:type="spellEnd"/>
      <w:r>
        <w:t xml:space="preserve"> – 2021 Audit Report</w:t>
      </w:r>
    </w:p>
    <w:p w14:paraId="29EEF3AF" w14:textId="77777777" w:rsidR="003E24E9" w:rsidRDefault="003E24E9" w:rsidP="00CC4E91">
      <w:pPr>
        <w:pStyle w:val="NoSpacing"/>
      </w:pPr>
    </w:p>
    <w:p w14:paraId="247D83FD" w14:textId="1F2FD2B7" w:rsidR="003B3C93" w:rsidRDefault="003B3C93" w:rsidP="00AC0BDB">
      <w:pPr>
        <w:pStyle w:val="NoSpacing"/>
        <w:jc w:val="both"/>
      </w:pPr>
      <w:r w:rsidRPr="000C0995">
        <w:rPr>
          <w:b/>
          <w:bCs/>
        </w:rPr>
        <w:t>PUBLIC PARTICIPATION:</w:t>
      </w:r>
      <w:r>
        <w:t xml:space="preserve">  </w:t>
      </w:r>
      <w:r w:rsidRPr="000C0995">
        <w:t>Individuals or group representatives who have signed in prior to the meeting, will have</w:t>
      </w:r>
      <w:r w:rsidR="00175149">
        <w:t xml:space="preserve"> </w:t>
      </w:r>
      <w:r w:rsidR="003F6A54">
        <w:rPr>
          <w:b/>
          <w:bCs/>
          <w:u w:val="single"/>
        </w:rPr>
        <w:t>THREE</w:t>
      </w:r>
      <w:r w:rsidR="00175149" w:rsidRPr="00175149">
        <w:rPr>
          <w:b/>
          <w:bCs/>
          <w:u w:val="single"/>
        </w:rPr>
        <w:t xml:space="preserve"> (3)</w:t>
      </w:r>
      <w:r w:rsidRPr="00175149">
        <w:rPr>
          <w:b/>
          <w:bCs/>
          <w:u w:val="single"/>
        </w:rPr>
        <w:t xml:space="preserve"> </w:t>
      </w:r>
      <w:r w:rsidR="003F6A54">
        <w:rPr>
          <w:b/>
          <w:bCs/>
          <w:u w:val="single"/>
        </w:rPr>
        <w:t>MINUTES</w:t>
      </w:r>
      <w:r w:rsidRPr="000C0995">
        <w:rPr>
          <w:b/>
          <w:bCs/>
        </w:rPr>
        <w:t xml:space="preserve"> </w:t>
      </w:r>
      <w:r w:rsidRPr="000C0995">
        <w:t>of microphone time to address Council during the public participation portion of the meeting.</w:t>
      </w:r>
      <w:r>
        <w:t xml:space="preserve">  </w:t>
      </w:r>
      <w:r w:rsidRPr="000C0995">
        <w:t>We prefer if there is a group, a representative be chosen to speak.</w:t>
      </w:r>
      <w:r>
        <w:t xml:space="preserve"> </w:t>
      </w:r>
      <w:r w:rsidRPr="000C0995">
        <w:t xml:space="preserve"> Audience comments will not be permitted following the public participation portion of the meeting; therefore, we ask that you please review the agenda for any item(s) you may wish to discuss. </w:t>
      </w:r>
      <w:r>
        <w:t xml:space="preserve"> </w:t>
      </w:r>
      <w:r w:rsidRPr="000C0995">
        <w:t>We have, in the past, had individual’s direct comments to Mayor and Council that were not correct or could not be documented.</w:t>
      </w:r>
      <w:r>
        <w:t xml:space="preserve"> </w:t>
      </w:r>
      <w:r w:rsidRPr="000C0995">
        <w:t xml:space="preserve"> For that reason, we ask that your information be to the point and factual.</w:t>
      </w:r>
      <w:r>
        <w:t xml:space="preserve">  </w:t>
      </w:r>
      <w:r w:rsidRPr="000C0995">
        <w:t>Although we may not be able to answer your question at this meeting, we will refer your request or recommendation to the proper department for any necessary action.</w:t>
      </w:r>
    </w:p>
    <w:p w14:paraId="7C754CB9" w14:textId="1F7F810C" w:rsidR="003B3C93" w:rsidRDefault="003B3C93" w:rsidP="00AC0BDB">
      <w:pPr>
        <w:pStyle w:val="NoSpacing"/>
        <w:jc w:val="both"/>
      </w:pPr>
    </w:p>
    <w:p w14:paraId="79865EEE" w14:textId="1F7C2791" w:rsidR="006D5E37" w:rsidRDefault="006D5E37" w:rsidP="00AC0BDB">
      <w:pPr>
        <w:pStyle w:val="NoSpacing"/>
        <w:jc w:val="both"/>
      </w:pPr>
      <w:r>
        <w:rPr>
          <w:b/>
          <w:bCs/>
          <w:u w:val="single"/>
        </w:rPr>
        <w:t>PUBLIC COMMENT</w:t>
      </w:r>
    </w:p>
    <w:p w14:paraId="79069BB2" w14:textId="0D8FFA72" w:rsidR="006D5E37" w:rsidRDefault="006D5E37" w:rsidP="00AC0BDB">
      <w:pPr>
        <w:pStyle w:val="NoSpacing"/>
        <w:jc w:val="both"/>
      </w:pPr>
    </w:p>
    <w:p w14:paraId="6787A7C6" w14:textId="5E5DE8B3" w:rsidR="006D5E37" w:rsidRPr="006D5E37" w:rsidRDefault="006D5E37" w:rsidP="00AC0BDB">
      <w:pPr>
        <w:pStyle w:val="NoSpacing"/>
        <w:jc w:val="both"/>
        <w:rPr>
          <w:b/>
          <w:bCs/>
          <w:u w:val="single"/>
        </w:rPr>
      </w:pPr>
      <w:r>
        <w:rPr>
          <w:b/>
          <w:bCs/>
          <w:u w:val="single"/>
        </w:rPr>
        <w:t>CLOSED TO PUBLIC PARTICIPATION</w:t>
      </w:r>
    </w:p>
    <w:p w14:paraId="63F2E364" w14:textId="77777777" w:rsidR="003B3C93" w:rsidRDefault="003B3C93" w:rsidP="00AC0BDB">
      <w:pPr>
        <w:pStyle w:val="NoSpacing"/>
        <w:jc w:val="both"/>
      </w:pPr>
    </w:p>
    <w:p w14:paraId="60E3748F" w14:textId="7BB46C9D" w:rsidR="006D5E37" w:rsidRDefault="006D5E37" w:rsidP="00ED5B06">
      <w:pPr>
        <w:pStyle w:val="NoSpacing"/>
        <w:numPr>
          <w:ilvl w:val="0"/>
          <w:numId w:val="44"/>
        </w:numPr>
        <w:spacing w:line="360" w:lineRule="auto"/>
      </w:pPr>
      <w:r w:rsidRPr="008F5712">
        <w:rPr>
          <w:b/>
          <w:bCs/>
        </w:rPr>
        <w:t>MOTION</w:t>
      </w:r>
      <w:r>
        <w:t xml:space="preserve"> to approve the </w:t>
      </w:r>
      <w:r w:rsidR="004B3538">
        <w:t>September</w:t>
      </w:r>
      <w:r>
        <w:t>/</w:t>
      </w:r>
      <w:r w:rsidR="004B3538">
        <w:t>October</w:t>
      </w:r>
      <w:r>
        <w:t xml:space="preserve"> 2022 Municipal </w:t>
      </w:r>
      <w:r w:rsidR="00B47B14">
        <w:t>bills/</w:t>
      </w:r>
      <w:r>
        <w:t xml:space="preserve">payments in the amount of </w:t>
      </w:r>
      <w:r w:rsidRPr="008F5712">
        <w:rPr>
          <w:b/>
          <w:bCs/>
          <w:u w:val="single"/>
        </w:rPr>
        <w:t>$</w:t>
      </w:r>
      <w:r w:rsidR="00C03F8D">
        <w:rPr>
          <w:b/>
          <w:bCs/>
          <w:u w:val="single"/>
        </w:rPr>
        <w:tab/>
      </w:r>
      <w:r w:rsidR="00C03F8D">
        <w:rPr>
          <w:b/>
          <w:bCs/>
          <w:u w:val="single"/>
        </w:rPr>
        <w:tab/>
        <w:t>.</w:t>
      </w:r>
    </w:p>
    <w:p w14:paraId="54273F58" w14:textId="53BE2273" w:rsidR="00ED5B06" w:rsidRDefault="00BF17B6" w:rsidP="00ED5B06">
      <w:pPr>
        <w:pStyle w:val="NoSpacing"/>
        <w:numPr>
          <w:ilvl w:val="0"/>
          <w:numId w:val="44"/>
        </w:numPr>
        <w:spacing w:line="360" w:lineRule="auto"/>
      </w:pPr>
      <w:r w:rsidRPr="008F5712">
        <w:rPr>
          <w:b/>
          <w:bCs/>
        </w:rPr>
        <w:t>MOTION</w:t>
      </w:r>
      <w:r>
        <w:t xml:space="preserve"> to </w:t>
      </w:r>
      <w:r w:rsidR="00C03F8D">
        <w:t>open the solid waste / garbage collection bids.</w:t>
      </w:r>
    </w:p>
    <w:p w14:paraId="77ED586C" w14:textId="271AEC5B" w:rsidR="00C03F8D" w:rsidRDefault="00C03F8D" w:rsidP="00ED5B06">
      <w:pPr>
        <w:pStyle w:val="NoSpacing"/>
        <w:numPr>
          <w:ilvl w:val="0"/>
          <w:numId w:val="44"/>
        </w:numPr>
        <w:spacing w:line="360" w:lineRule="auto"/>
      </w:pPr>
      <w:r w:rsidRPr="008F5712">
        <w:rPr>
          <w:b/>
          <w:bCs/>
        </w:rPr>
        <w:t>MOTION</w:t>
      </w:r>
      <w:r>
        <w:t xml:space="preserve"> to</w:t>
      </w:r>
      <w:r>
        <w:t xml:space="preserve"> award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as the lowest, most </w:t>
      </w:r>
      <w:proofErr w:type="gramStart"/>
      <w:r>
        <w:t>responsible</w:t>
      </w:r>
      <w:proofErr w:type="gramEnd"/>
      <w:r>
        <w:t xml:space="preserve"> and responsive bidder, upon further review by the Solicitor.</w:t>
      </w:r>
    </w:p>
    <w:p w14:paraId="4EEA2E7B" w14:textId="2624F420" w:rsidR="00D4228D" w:rsidRDefault="00D4228D" w:rsidP="00ED5B06">
      <w:pPr>
        <w:pStyle w:val="NoSpacing"/>
        <w:numPr>
          <w:ilvl w:val="0"/>
          <w:numId w:val="44"/>
        </w:numPr>
        <w:spacing w:line="360" w:lineRule="auto"/>
      </w:pPr>
      <w:r w:rsidRPr="008F5712">
        <w:rPr>
          <w:b/>
          <w:bCs/>
        </w:rPr>
        <w:t>MOTION</w:t>
      </w:r>
      <w:r>
        <w:t xml:space="preserve"> to</w:t>
      </w:r>
      <w:r>
        <w:t xml:space="preserve"> accept the resignation of Clyde </w:t>
      </w:r>
      <w:proofErr w:type="spellStart"/>
      <w:r>
        <w:t>Seighman</w:t>
      </w:r>
      <w:proofErr w:type="spellEnd"/>
      <w:r>
        <w:t xml:space="preserve"> from the Charleroi Public Works Department, effective 29 September 2022, and pay all monies due immediately.</w:t>
      </w:r>
    </w:p>
    <w:p w14:paraId="72B63EE5" w14:textId="1A49D4B5" w:rsidR="00214CAC" w:rsidRDefault="00214CAC" w:rsidP="00ED5B06">
      <w:pPr>
        <w:pStyle w:val="NoSpacing"/>
        <w:numPr>
          <w:ilvl w:val="0"/>
          <w:numId w:val="44"/>
        </w:numPr>
        <w:spacing w:line="360" w:lineRule="auto"/>
      </w:pPr>
      <w:r w:rsidRPr="008F5712">
        <w:rPr>
          <w:b/>
          <w:bCs/>
        </w:rPr>
        <w:t>MOTION</w:t>
      </w:r>
      <w:r>
        <w:t xml:space="preserve"> to</w:t>
      </w:r>
      <w:r>
        <w:t xml:space="preserve"> advertise for a Full-Time laborer for the Public Works Department. </w:t>
      </w:r>
      <w:r w:rsidR="002C0743">
        <w:t xml:space="preserve"> </w:t>
      </w:r>
      <w:r w:rsidR="002C0743" w:rsidRPr="00563E9C">
        <w:rPr>
          <w:b/>
          <w:bCs/>
        </w:rPr>
        <w:t>CHARGE:</w:t>
      </w:r>
      <w:r w:rsidR="002C0743">
        <w:t xml:space="preserve">  </w:t>
      </w:r>
      <w:r w:rsidR="002C0743">
        <w:rPr>
          <w:u w:val="single"/>
        </w:rPr>
        <w:t>01/405.34 (Legal Notices</w:t>
      </w:r>
    </w:p>
    <w:p w14:paraId="64D04B68" w14:textId="3F65FD96" w:rsidR="00D4228D" w:rsidRDefault="005433F2" w:rsidP="00ED5B06">
      <w:pPr>
        <w:pStyle w:val="NoSpacing"/>
        <w:numPr>
          <w:ilvl w:val="0"/>
          <w:numId w:val="44"/>
        </w:numPr>
        <w:spacing w:line="360" w:lineRule="auto"/>
      </w:pPr>
      <w:r w:rsidRPr="008F5712">
        <w:rPr>
          <w:b/>
          <w:bCs/>
        </w:rPr>
        <w:t>MOTION</w:t>
      </w:r>
      <w:r>
        <w:t xml:space="preserve"> to</w:t>
      </w:r>
      <w:r>
        <w:t xml:space="preserve"> approve and advertise the 2023 calendar of meetings for Charleroi Borough Council, Planning Commission, and the Zoning Hearing Board.</w:t>
      </w:r>
      <w:r w:rsidR="001F1A2A">
        <w:t xml:space="preserve">  </w:t>
      </w:r>
      <w:r w:rsidR="001F1A2A" w:rsidRPr="00563E9C">
        <w:rPr>
          <w:b/>
          <w:bCs/>
        </w:rPr>
        <w:t>CHARGE:</w:t>
      </w:r>
      <w:r w:rsidR="001F1A2A">
        <w:t xml:space="preserve">  </w:t>
      </w:r>
      <w:r w:rsidR="001F1A2A">
        <w:rPr>
          <w:u w:val="single"/>
        </w:rPr>
        <w:t>01/405.34 (Legal Notices)</w:t>
      </w:r>
    </w:p>
    <w:p w14:paraId="05F03DAE" w14:textId="6547976B" w:rsidR="005433F2" w:rsidRDefault="005433F2" w:rsidP="00ED5B06">
      <w:pPr>
        <w:pStyle w:val="NoSpacing"/>
        <w:numPr>
          <w:ilvl w:val="0"/>
          <w:numId w:val="44"/>
        </w:numPr>
        <w:spacing w:line="360" w:lineRule="auto"/>
      </w:pPr>
      <w:r w:rsidRPr="008F5712">
        <w:rPr>
          <w:b/>
          <w:bCs/>
        </w:rPr>
        <w:t>MOTION</w:t>
      </w:r>
      <w:r>
        <w:t xml:space="preserve"> to</w:t>
      </w:r>
      <w:r>
        <w:t xml:space="preserve"> approve the payment in the amount of $500 as the annual fee for the PAG-13 Permit, made payable to the Bureau of Clean Water</w:t>
      </w:r>
      <w:r w:rsidR="00D9308F">
        <w:t xml:space="preserve">.  </w:t>
      </w:r>
      <w:r w:rsidR="00D9308F" w:rsidRPr="00563E9C">
        <w:rPr>
          <w:b/>
          <w:bCs/>
        </w:rPr>
        <w:t>CHARGE:</w:t>
      </w:r>
      <w:r w:rsidR="00D9308F">
        <w:t xml:space="preserve">  </w:t>
      </w:r>
      <w:r w:rsidR="00D9308F">
        <w:rPr>
          <w:u w:val="single"/>
        </w:rPr>
        <w:t>01/</w:t>
      </w:r>
      <w:r w:rsidR="000A039D">
        <w:rPr>
          <w:u w:val="single"/>
        </w:rPr>
        <w:t>436.20 (Sanitary Sewers)</w:t>
      </w:r>
    </w:p>
    <w:p w14:paraId="0688D338" w14:textId="3C1435EA" w:rsidR="000A039D" w:rsidRDefault="00FF4390" w:rsidP="00ED5B06">
      <w:pPr>
        <w:pStyle w:val="NoSpacing"/>
        <w:numPr>
          <w:ilvl w:val="0"/>
          <w:numId w:val="44"/>
        </w:numPr>
        <w:spacing w:line="360" w:lineRule="auto"/>
      </w:pPr>
      <w:r w:rsidRPr="008F5712">
        <w:rPr>
          <w:b/>
          <w:bCs/>
        </w:rPr>
        <w:lastRenderedPageBreak/>
        <w:t>MOTION</w:t>
      </w:r>
      <w:r>
        <w:t xml:space="preserve"> to</w:t>
      </w:r>
      <w:r>
        <w:t xml:space="preserve"> approve the paid accessible parking application for 913 Crest Avenue</w:t>
      </w:r>
    </w:p>
    <w:p w14:paraId="6E651E0F" w14:textId="2CC7F803" w:rsidR="00FF4390" w:rsidRDefault="00FF4390" w:rsidP="00ED5B06">
      <w:pPr>
        <w:pStyle w:val="NoSpacing"/>
        <w:numPr>
          <w:ilvl w:val="0"/>
          <w:numId w:val="44"/>
        </w:numPr>
        <w:spacing w:line="360" w:lineRule="auto"/>
      </w:pPr>
      <w:r w:rsidRPr="008F5712">
        <w:rPr>
          <w:b/>
          <w:bCs/>
        </w:rPr>
        <w:t>MOTION</w:t>
      </w:r>
      <w:r>
        <w:t xml:space="preserve"> to</w:t>
      </w:r>
      <w:r>
        <w:t xml:space="preserve"> approve Charleroi “Light Up Night” for 26 November 2022</w:t>
      </w:r>
    </w:p>
    <w:p w14:paraId="5E9784E7" w14:textId="1292B242" w:rsidR="007E1004" w:rsidRDefault="007E1004" w:rsidP="007E1004">
      <w:pPr>
        <w:pStyle w:val="NoSpacing"/>
        <w:numPr>
          <w:ilvl w:val="0"/>
          <w:numId w:val="44"/>
        </w:numPr>
        <w:spacing w:line="360" w:lineRule="auto"/>
      </w:pPr>
      <w:r w:rsidRPr="008F5712">
        <w:rPr>
          <w:b/>
          <w:bCs/>
        </w:rPr>
        <w:t>MOTION</w:t>
      </w:r>
      <w:r>
        <w:t xml:space="preserve"> to</w:t>
      </w:r>
      <w:r>
        <w:t xml:space="preserve"> approve and </w:t>
      </w:r>
      <w:r w:rsidR="00484D84">
        <w:t>advertise</w:t>
      </w:r>
      <w:r>
        <w:t xml:space="preserve"> budget meetings on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and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 w:rsidR="001F1A2A">
        <w:t xml:space="preserve">  </w:t>
      </w:r>
      <w:r w:rsidR="001F1A2A" w:rsidRPr="00563E9C">
        <w:rPr>
          <w:b/>
          <w:bCs/>
        </w:rPr>
        <w:t>CHARGE:</w:t>
      </w:r>
      <w:r w:rsidR="001F1A2A">
        <w:t xml:space="preserve">  </w:t>
      </w:r>
      <w:r w:rsidR="001F1A2A">
        <w:rPr>
          <w:u w:val="single"/>
        </w:rPr>
        <w:t>01/405.34 (Legal Notices)</w:t>
      </w:r>
    </w:p>
    <w:p w14:paraId="255C2633" w14:textId="5A29FC93" w:rsidR="00187DEC" w:rsidRDefault="00187DEC" w:rsidP="007E1004">
      <w:pPr>
        <w:pStyle w:val="NoSpacing"/>
        <w:numPr>
          <w:ilvl w:val="0"/>
          <w:numId w:val="44"/>
        </w:numPr>
        <w:spacing w:line="360" w:lineRule="auto"/>
      </w:pPr>
      <w:r w:rsidRPr="008F5712">
        <w:rPr>
          <w:b/>
          <w:bCs/>
        </w:rPr>
        <w:t>MOTION</w:t>
      </w:r>
      <w:r>
        <w:t xml:space="preserve"> to </w:t>
      </w:r>
      <w:r>
        <w:t xml:space="preserve">advertise the Borough </w:t>
      </w:r>
      <w:r w:rsidR="001F1A2A">
        <w:t xml:space="preserve">of Charleroi FY2021 Audit.  </w:t>
      </w:r>
      <w:r w:rsidR="001F1A2A" w:rsidRPr="00563E9C">
        <w:rPr>
          <w:b/>
          <w:bCs/>
        </w:rPr>
        <w:t>CHARGE:</w:t>
      </w:r>
      <w:r w:rsidR="001F1A2A">
        <w:t xml:space="preserve">  </w:t>
      </w:r>
      <w:r w:rsidR="001F1A2A">
        <w:rPr>
          <w:u w:val="single"/>
        </w:rPr>
        <w:t>01/4</w:t>
      </w:r>
      <w:r w:rsidR="001F1A2A">
        <w:rPr>
          <w:u w:val="single"/>
        </w:rPr>
        <w:t>05</w:t>
      </w:r>
      <w:r w:rsidR="001F1A2A">
        <w:rPr>
          <w:u w:val="single"/>
        </w:rPr>
        <w:t>.</w:t>
      </w:r>
      <w:r w:rsidR="001F1A2A">
        <w:rPr>
          <w:u w:val="single"/>
        </w:rPr>
        <w:t>34</w:t>
      </w:r>
      <w:r w:rsidR="001F1A2A">
        <w:rPr>
          <w:u w:val="single"/>
        </w:rPr>
        <w:t xml:space="preserve"> (</w:t>
      </w:r>
      <w:r w:rsidR="001F1A2A">
        <w:rPr>
          <w:u w:val="single"/>
        </w:rPr>
        <w:t>Legal Notices</w:t>
      </w:r>
      <w:r w:rsidR="001F1A2A">
        <w:rPr>
          <w:u w:val="single"/>
        </w:rPr>
        <w:t>)</w:t>
      </w:r>
    </w:p>
    <w:p w14:paraId="7A9692BC" w14:textId="11CA9E94" w:rsidR="005401B2" w:rsidRDefault="005401B2" w:rsidP="005401B2">
      <w:pPr>
        <w:pStyle w:val="NoSpacing"/>
        <w:spacing w:line="360" w:lineRule="auto"/>
        <w:jc w:val="both"/>
        <w:rPr>
          <w:b/>
          <w:bCs/>
        </w:rPr>
      </w:pPr>
      <w:r>
        <w:rPr>
          <w:b/>
          <w:bCs/>
        </w:rPr>
        <w:t>RESOLUTIONS:</w:t>
      </w:r>
    </w:p>
    <w:p w14:paraId="0D209983" w14:textId="7FF67588" w:rsidR="004C3085" w:rsidRDefault="004C3085" w:rsidP="004C3085">
      <w:pPr>
        <w:pStyle w:val="NoSpacing"/>
        <w:numPr>
          <w:ilvl w:val="0"/>
          <w:numId w:val="46"/>
        </w:numPr>
        <w:spacing w:line="360" w:lineRule="auto"/>
      </w:pPr>
      <w:r w:rsidRPr="008F5712">
        <w:rPr>
          <w:b/>
          <w:bCs/>
        </w:rPr>
        <w:t>MOTION</w:t>
      </w:r>
      <w:r>
        <w:t xml:space="preserve"> to</w:t>
      </w:r>
      <w:r>
        <w:t xml:space="preserve"> adopt Resolution 2022-12:  LSA Grant (Demolition and Blight Removal)</w:t>
      </w:r>
    </w:p>
    <w:p w14:paraId="2D07E6CE" w14:textId="6D80BE05" w:rsidR="004C3085" w:rsidRDefault="004C3085" w:rsidP="004C3085">
      <w:pPr>
        <w:pStyle w:val="NoSpacing"/>
        <w:numPr>
          <w:ilvl w:val="0"/>
          <w:numId w:val="46"/>
        </w:numPr>
        <w:spacing w:line="360" w:lineRule="auto"/>
      </w:pPr>
      <w:r w:rsidRPr="008F5712">
        <w:rPr>
          <w:b/>
          <w:bCs/>
        </w:rPr>
        <w:t>MOTION</w:t>
      </w:r>
      <w:r>
        <w:t xml:space="preserve"> to</w:t>
      </w:r>
      <w:r>
        <w:t xml:space="preserve"> adopt Resolution 2022-13:  DCNR Grant (Market House)</w:t>
      </w:r>
    </w:p>
    <w:p w14:paraId="7F06C3D8" w14:textId="35563AEA" w:rsidR="004C3085" w:rsidRDefault="004C3085" w:rsidP="004C3085">
      <w:pPr>
        <w:pStyle w:val="NoSpacing"/>
        <w:numPr>
          <w:ilvl w:val="0"/>
          <w:numId w:val="46"/>
        </w:numPr>
        <w:spacing w:line="360" w:lineRule="auto"/>
      </w:pPr>
      <w:r w:rsidRPr="008F5712">
        <w:rPr>
          <w:b/>
          <w:bCs/>
        </w:rPr>
        <w:t>MOTION</w:t>
      </w:r>
      <w:r>
        <w:t xml:space="preserve"> to</w:t>
      </w:r>
      <w:r>
        <w:t xml:space="preserve"> adopt Resolution 2022-14:  DCNR Grant (Playgrounds – Pickleball, Pavilions)</w:t>
      </w:r>
    </w:p>
    <w:p w14:paraId="481EE193" w14:textId="05A3E844" w:rsidR="004C3085" w:rsidRDefault="004C3085" w:rsidP="004C3085">
      <w:pPr>
        <w:pStyle w:val="NoSpacing"/>
        <w:numPr>
          <w:ilvl w:val="0"/>
          <w:numId w:val="46"/>
        </w:numPr>
        <w:spacing w:line="360" w:lineRule="auto"/>
      </w:pPr>
      <w:r w:rsidRPr="008F5712">
        <w:rPr>
          <w:b/>
          <w:bCs/>
        </w:rPr>
        <w:t>MOTION</w:t>
      </w:r>
      <w:r>
        <w:t xml:space="preserve"> to</w:t>
      </w:r>
      <w:r>
        <w:t xml:space="preserve"> adopt Resolution 2022-15:  CDBG Grant FY2023 Earmarks</w:t>
      </w:r>
    </w:p>
    <w:p w14:paraId="7C121D0A" w14:textId="08C632A8" w:rsidR="004C3085" w:rsidRDefault="004C3085" w:rsidP="004C3085">
      <w:pPr>
        <w:pStyle w:val="NoSpacing"/>
        <w:numPr>
          <w:ilvl w:val="0"/>
          <w:numId w:val="46"/>
        </w:numPr>
        <w:spacing w:line="360" w:lineRule="auto"/>
      </w:pPr>
      <w:r w:rsidRPr="008F5712">
        <w:rPr>
          <w:b/>
          <w:bCs/>
        </w:rPr>
        <w:t>MOTION</w:t>
      </w:r>
      <w:r>
        <w:t xml:space="preserve"> to</w:t>
      </w:r>
      <w:r>
        <w:t xml:space="preserve"> adopt Resolution 2022-16:  LSA Grant (Project No 22-03:  Demolition Parcel Selection)</w:t>
      </w:r>
    </w:p>
    <w:p w14:paraId="25323F00" w14:textId="3033E500" w:rsidR="004C3085" w:rsidRDefault="004C3085" w:rsidP="004331FA">
      <w:pPr>
        <w:pStyle w:val="NoSpacing"/>
        <w:numPr>
          <w:ilvl w:val="0"/>
          <w:numId w:val="46"/>
        </w:numPr>
        <w:spacing w:line="360" w:lineRule="auto"/>
      </w:pPr>
      <w:r w:rsidRPr="008F5712">
        <w:rPr>
          <w:b/>
          <w:bCs/>
        </w:rPr>
        <w:t>MOTION</w:t>
      </w:r>
      <w:r>
        <w:t xml:space="preserve"> to</w:t>
      </w:r>
      <w:r>
        <w:t xml:space="preserve"> adopt Resolution 2022-17:  Playground Equipment and Donation (Woodland &amp; Crest Parks)</w:t>
      </w:r>
    </w:p>
    <w:p w14:paraId="06708DB2" w14:textId="0C0EAD7C" w:rsidR="008B7025" w:rsidRPr="008B7025" w:rsidRDefault="008B7025" w:rsidP="00AC0BDB">
      <w:pPr>
        <w:pStyle w:val="NoSpacing"/>
        <w:jc w:val="both"/>
        <w:rPr>
          <w:b/>
          <w:bCs/>
        </w:rPr>
      </w:pPr>
      <w:r w:rsidRPr="008B7025">
        <w:rPr>
          <w:b/>
          <w:bCs/>
        </w:rPr>
        <w:t>ORDINANCES:</w:t>
      </w:r>
    </w:p>
    <w:p w14:paraId="2BB2D942" w14:textId="77777777" w:rsidR="008B7025" w:rsidRDefault="008B7025" w:rsidP="00AC0BDB">
      <w:pPr>
        <w:pStyle w:val="NoSpacing"/>
        <w:jc w:val="both"/>
        <w:rPr>
          <w:b/>
          <w:bCs/>
          <w:u w:val="single"/>
        </w:rPr>
      </w:pPr>
    </w:p>
    <w:p w14:paraId="28E68EE3" w14:textId="5CFE7FF0" w:rsidR="004128CC" w:rsidRDefault="004128CC" w:rsidP="00AC0BDB">
      <w:pPr>
        <w:pStyle w:val="NoSpacing"/>
        <w:jc w:val="both"/>
        <w:rPr>
          <w:i/>
          <w:iCs/>
        </w:rPr>
      </w:pPr>
      <w:r w:rsidRPr="008B7025">
        <w:rPr>
          <w:b/>
          <w:bCs/>
        </w:rPr>
        <w:t>FINAL READING</w:t>
      </w:r>
      <w:r w:rsidR="008B7025" w:rsidRPr="008B7025">
        <w:rPr>
          <w:b/>
          <w:bCs/>
          <w:i/>
          <w:iCs/>
        </w:rPr>
        <w:t xml:space="preserve"> </w:t>
      </w:r>
      <w:r w:rsidR="008B7025" w:rsidRPr="005C4F7D">
        <w:rPr>
          <w:i/>
          <w:iCs/>
        </w:rPr>
        <w:t>(vote required)</w:t>
      </w:r>
    </w:p>
    <w:p w14:paraId="76EACDD0" w14:textId="148ECEC8" w:rsidR="004128CC" w:rsidRDefault="004128CC" w:rsidP="00AC0BDB">
      <w:pPr>
        <w:pStyle w:val="NoSpacing"/>
        <w:jc w:val="both"/>
      </w:pPr>
    </w:p>
    <w:p w14:paraId="6290541E" w14:textId="729622E7" w:rsidR="00175149" w:rsidRDefault="00EA289C" w:rsidP="00AC0BDB">
      <w:pPr>
        <w:pStyle w:val="NoSpacing"/>
        <w:jc w:val="both"/>
      </w:pPr>
      <w:r w:rsidRPr="008B7025">
        <w:rPr>
          <w:b/>
          <w:bCs/>
        </w:rPr>
        <w:t xml:space="preserve">FIRST READING </w:t>
      </w:r>
      <w:r w:rsidRPr="005C4F7D">
        <w:rPr>
          <w:i/>
          <w:iCs/>
        </w:rPr>
        <w:t>(no vote required at this time)</w:t>
      </w:r>
    </w:p>
    <w:p w14:paraId="04C5E16C" w14:textId="561F8481" w:rsidR="007E1004" w:rsidRDefault="007E1004" w:rsidP="00AC0BDB">
      <w:pPr>
        <w:pStyle w:val="NoSpacing"/>
        <w:jc w:val="both"/>
      </w:pPr>
    </w:p>
    <w:p w14:paraId="122B29C0" w14:textId="37B91083" w:rsidR="008D5B92" w:rsidRPr="002C0743" w:rsidRDefault="008D5B92" w:rsidP="002C0743">
      <w:pPr>
        <w:pStyle w:val="NoSpacing"/>
        <w:ind w:left="720"/>
        <w:jc w:val="both"/>
        <w:rPr>
          <w:i/>
          <w:iCs/>
        </w:rPr>
      </w:pPr>
      <w:r w:rsidRPr="002C0743">
        <w:rPr>
          <w:u w:val="single"/>
        </w:rPr>
        <w:t>NOTE:</w:t>
      </w:r>
      <w:r>
        <w:tab/>
      </w:r>
      <w:r w:rsidRPr="002C0743">
        <w:rPr>
          <w:i/>
          <w:iCs/>
        </w:rPr>
        <w:t xml:space="preserve">All ordinances will have first reading </w:t>
      </w:r>
      <w:r w:rsidR="002C0743" w:rsidRPr="002C0743">
        <w:rPr>
          <w:i/>
          <w:iCs/>
        </w:rPr>
        <w:t>at</w:t>
      </w:r>
      <w:r w:rsidRPr="002C0743">
        <w:rPr>
          <w:i/>
          <w:iCs/>
        </w:rPr>
        <w:t xml:space="preserve"> the November meeting</w:t>
      </w:r>
      <w:r w:rsidR="00E71A8E" w:rsidRPr="002C0743">
        <w:rPr>
          <w:i/>
          <w:iCs/>
        </w:rPr>
        <w:t xml:space="preserve"> and final adoption in </w:t>
      </w:r>
      <w:r w:rsidR="002C0743" w:rsidRPr="002C0743">
        <w:rPr>
          <w:i/>
          <w:iCs/>
        </w:rPr>
        <w:t>December including: Billboards/Zoning, Stop Sign at Fourth and Crest, 11</w:t>
      </w:r>
      <w:r w:rsidR="002C0743" w:rsidRPr="002C0743">
        <w:rPr>
          <w:i/>
          <w:iCs/>
          <w:vertAlign w:val="superscript"/>
        </w:rPr>
        <w:t>th</w:t>
      </w:r>
      <w:r w:rsidR="002C0743" w:rsidRPr="002C0743">
        <w:rPr>
          <w:i/>
          <w:iCs/>
        </w:rPr>
        <w:t xml:space="preserve"> Street Directional Change, Vacate Alley, Administrative updates, setting the tax rate, FY23 budget, and all other matters that come before Mayor and Council.</w:t>
      </w:r>
    </w:p>
    <w:p w14:paraId="275E3A58" w14:textId="77777777" w:rsidR="008D5B92" w:rsidRDefault="008D5B92" w:rsidP="00AC0BDB">
      <w:pPr>
        <w:pStyle w:val="NoSpacing"/>
        <w:jc w:val="both"/>
      </w:pPr>
    </w:p>
    <w:p w14:paraId="723CEB57" w14:textId="0FAF2919" w:rsidR="007E1004" w:rsidRDefault="007E1004" w:rsidP="00AC0BDB">
      <w:pPr>
        <w:pStyle w:val="NoSpacing"/>
        <w:jc w:val="both"/>
      </w:pPr>
      <w:r>
        <w:rPr>
          <w:b/>
          <w:bCs/>
          <w:u w:val="single"/>
        </w:rPr>
        <w:t>EXECUTIVE SESSION</w:t>
      </w:r>
    </w:p>
    <w:p w14:paraId="4DC86B43" w14:textId="1CC7D89C" w:rsidR="007E1004" w:rsidRDefault="007E1004" w:rsidP="00AC0BDB">
      <w:pPr>
        <w:pStyle w:val="NoSpacing"/>
        <w:jc w:val="both"/>
      </w:pPr>
    </w:p>
    <w:p w14:paraId="39CDA865" w14:textId="0C574C88" w:rsidR="007E1004" w:rsidRDefault="007E1004" w:rsidP="00210426">
      <w:pPr>
        <w:pStyle w:val="NoSpacing"/>
        <w:numPr>
          <w:ilvl w:val="0"/>
          <w:numId w:val="45"/>
        </w:numPr>
        <w:jc w:val="both"/>
      </w:pPr>
      <w:r>
        <w:t>Personnel (Mr. Staniszewski)</w:t>
      </w:r>
    </w:p>
    <w:p w14:paraId="0C1FB24F" w14:textId="37083D51" w:rsidR="007E1004" w:rsidRDefault="007E1004" w:rsidP="00AC0BDB">
      <w:pPr>
        <w:pStyle w:val="NoSpacing"/>
        <w:jc w:val="both"/>
      </w:pPr>
    </w:p>
    <w:p w14:paraId="75EC33DD" w14:textId="7AD108AB" w:rsidR="007E1004" w:rsidRPr="002C0743" w:rsidRDefault="007E1004" w:rsidP="007E1004">
      <w:pPr>
        <w:pStyle w:val="NoSpacing"/>
        <w:jc w:val="both"/>
        <w:rPr>
          <w:i/>
          <w:iCs/>
        </w:rPr>
      </w:pPr>
      <w:r>
        <w:rPr>
          <w:b/>
          <w:bCs/>
          <w:u w:val="single"/>
        </w:rPr>
        <w:t>PUBLIC COMMENT</w:t>
      </w:r>
      <w:r w:rsidR="002C0743">
        <w:t xml:space="preserve"> </w:t>
      </w:r>
    </w:p>
    <w:p w14:paraId="57CBA59A" w14:textId="70F16D7B" w:rsidR="007E1004" w:rsidRDefault="007E1004" w:rsidP="00AC0BDB">
      <w:pPr>
        <w:pStyle w:val="NoSpacing"/>
        <w:jc w:val="both"/>
      </w:pPr>
    </w:p>
    <w:p w14:paraId="79020ACE" w14:textId="2A99EBC6" w:rsidR="007E1004" w:rsidRDefault="00183109" w:rsidP="00183109">
      <w:pPr>
        <w:pStyle w:val="NoSpacing"/>
        <w:numPr>
          <w:ilvl w:val="0"/>
          <w:numId w:val="47"/>
        </w:numPr>
        <w:jc w:val="both"/>
      </w:pPr>
      <w:r w:rsidRPr="008F5712">
        <w:rPr>
          <w:b/>
          <w:bCs/>
        </w:rPr>
        <w:t>MOTION</w:t>
      </w:r>
      <w:r>
        <w:t xml:space="preserve"> to </w:t>
      </w:r>
      <w:proofErr w:type="gramStart"/>
      <w:r>
        <w:t>take action</w:t>
      </w:r>
      <w:proofErr w:type="gramEnd"/>
      <w:r>
        <w:t xml:space="preserve"> as discussed in executive session.</w:t>
      </w:r>
    </w:p>
    <w:p w14:paraId="2FB6A59F" w14:textId="77777777" w:rsidR="00001343" w:rsidRDefault="00001343" w:rsidP="00AC0BDB">
      <w:pPr>
        <w:pStyle w:val="NoSpacing"/>
        <w:jc w:val="both"/>
      </w:pPr>
    </w:p>
    <w:p w14:paraId="3006D82E" w14:textId="35690A54" w:rsidR="008B7025" w:rsidRPr="005C4F7D" w:rsidRDefault="003B6800" w:rsidP="00AC0BDB">
      <w:pPr>
        <w:pStyle w:val="NoSpacing"/>
        <w:jc w:val="both"/>
        <w:rPr>
          <w:i/>
          <w:iCs/>
        </w:rPr>
      </w:pPr>
      <w:r>
        <w:rPr>
          <w:b/>
          <w:bCs/>
          <w:u w:val="single"/>
        </w:rPr>
        <w:t>ANNOUNCEMENTS</w:t>
      </w:r>
      <w:r w:rsidR="005C4F7D">
        <w:t xml:space="preserve"> </w:t>
      </w:r>
      <w:r w:rsidR="005C4F7D">
        <w:rPr>
          <w:i/>
          <w:iCs/>
        </w:rPr>
        <w:t>(Council President)</w:t>
      </w:r>
    </w:p>
    <w:p w14:paraId="7313CC3A" w14:textId="5FB75F31" w:rsidR="003217A4" w:rsidRDefault="003217A4" w:rsidP="00AC0BDB">
      <w:pPr>
        <w:pStyle w:val="NoSpacing"/>
        <w:jc w:val="both"/>
      </w:pPr>
    </w:p>
    <w:p w14:paraId="04449871" w14:textId="39D366EA" w:rsidR="007E1004" w:rsidRDefault="007E1004" w:rsidP="00AC0BDB">
      <w:pPr>
        <w:pStyle w:val="NoSpacing"/>
        <w:jc w:val="both"/>
      </w:pPr>
      <w:r>
        <w:t>Business Trick or Treat, Halloween Parade, and Scare House (if available)</w:t>
      </w:r>
      <w:r>
        <w:t xml:space="preserve"> will take place</w:t>
      </w:r>
      <w:r>
        <w:t xml:space="preserve"> on Wednesday, 26 October 2022, from 5:00PM to 7:00PM</w:t>
      </w:r>
    </w:p>
    <w:p w14:paraId="532F40B7" w14:textId="56D283FF" w:rsidR="007E1004" w:rsidRDefault="007E1004" w:rsidP="00AC0BDB">
      <w:pPr>
        <w:pStyle w:val="NoSpacing"/>
        <w:jc w:val="both"/>
      </w:pPr>
    </w:p>
    <w:p w14:paraId="651EAD78" w14:textId="5F9F052B" w:rsidR="007E1004" w:rsidRDefault="007E1004" w:rsidP="00AC0BDB">
      <w:pPr>
        <w:pStyle w:val="NoSpacing"/>
        <w:jc w:val="both"/>
      </w:pPr>
      <w:r>
        <w:t xml:space="preserve">Residential Trick or Treat </w:t>
      </w:r>
      <w:r>
        <w:t xml:space="preserve">will take place </w:t>
      </w:r>
      <w:r>
        <w:t>on Saturday, 29 October 2022, from 5:30PM to 7:30PM</w:t>
      </w:r>
    </w:p>
    <w:p w14:paraId="289234EB" w14:textId="77777777" w:rsidR="007E1004" w:rsidRDefault="007E1004" w:rsidP="00AC0BDB">
      <w:pPr>
        <w:pStyle w:val="NoSpacing"/>
        <w:jc w:val="both"/>
      </w:pPr>
    </w:p>
    <w:p w14:paraId="22EB9DDC" w14:textId="6433D09F" w:rsidR="003B6800" w:rsidRDefault="003B6800" w:rsidP="00AC0BDB">
      <w:pPr>
        <w:pStyle w:val="NoSpacing"/>
        <w:jc w:val="both"/>
      </w:pPr>
      <w:r>
        <w:t xml:space="preserve">The next Charleroi Borough Council Agenda meeting is </w:t>
      </w:r>
      <w:r w:rsidR="007E1004">
        <w:t>November 2</w:t>
      </w:r>
      <w:r w:rsidR="00B7418A">
        <w:t>, 2022,</w:t>
      </w:r>
      <w:r>
        <w:t xml:space="preserve"> at 6PM.</w:t>
      </w:r>
    </w:p>
    <w:p w14:paraId="7659C9F6" w14:textId="6DA5CDE3" w:rsidR="003B6800" w:rsidRDefault="003B6800" w:rsidP="00AC0BDB">
      <w:pPr>
        <w:pStyle w:val="NoSpacing"/>
        <w:jc w:val="both"/>
      </w:pPr>
    </w:p>
    <w:p w14:paraId="0CD8707C" w14:textId="73D57A07" w:rsidR="003B6800" w:rsidRDefault="003B6800" w:rsidP="00AC0BDB">
      <w:pPr>
        <w:pStyle w:val="NoSpacing"/>
        <w:jc w:val="both"/>
      </w:pPr>
      <w:r>
        <w:t xml:space="preserve">The next Charleroi Borough Council Business meeting is </w:t>
      </w:r>
      <w:r w:rsidR="007E1004">
        <w:t>November 9</w:t>
      </w:r>
      <w:r w:rsidR="00B7418A">
        <w:t xml:space="preserve">, </w:t>
      </w:r>
      <w:proofErr w:type="gramStart"/>
      <w:r w:rsidR="00B7418A">
        <w:t>2022</w:t>
      </w:r>
      <w:proofErr w:type="gramEnd"/>
      <w:r>
        <w:t xml:space="preserve"> at 6PM.</w:t>
      </w:r>
    </w:p>
    <w:p w14:paraId="187FD7C6" w14:textId="5EC1C9BC" w:rsidR="003B6800" w:rsidRDefault="003B6800" w:rsidP="00AC0BDB">
      <w:pPr>
        <w:pStyle w:val="NoSpacing"/>
        <w:jc w:val="both"/>
      </w:pPr>
    </w:p>
    <w:p w14:paraId="4B652A61" w14:textId="38749683" w:rsidR="00242E1E" w:rsidRPr="00242E1E" w:rsidRDefault="00242E1E" w:rsidP="00AC0BDB">
      <w:pPr>
        <w:pStyle w:val="NoSpacing"/>
        <w:jc w:val="both"/>
      </w:pPr>
      <w:r>
        <w:rPr>
          <w:b/>
          <w:bCs/>
        </w:rPr>
        <w:t>MOTION TO ADJOURN THE MEETING.</w:t>
      </w:r>
    </w:p>
    <w:sectPr w:rsidR="00242E1E" w:rsidRPr="00242E1E" w:rsidSect="005C18B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31D79" w14:textId="77777777" w:rsidR="00BB15BD" w:rsidRDefault="00BB15BD" w:rsidP="009E1778">
      <w:pPr>
        <w:spacing w:after="0" w:line="240" w:lineRule="auto"/>
      </w:pPr>
      <w:r>
        <w:separator/>
      </w:r>
    </w:p>
  </w:endnote>
  <w:endnote w:type="continuationSeparator" w:id="0">
    <w:p w14:paraId="0A9B450D" w14:textId="77777777" w:rsidR="00BB15BD" w:rsidRDefault="00BB15BD" w:rsidP="009E1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242E1E" w:rsidRPr="00242E1E" w14:paraId="0C99C161" w14:textId="77777777" w:rsidTr="00242E1E">
      <w:tc>
        <w:tcPr>
          <w:tcW w:w="5395" w:type="dxa"/>
        </w:tcPr>
        <w:p w14:paraId="61F06F58" w14:textId="555FAF31" w:rsidR="00242E1E" w:rsidRPr="00242E1E" w:rsidRDefault="00242E1E">
          <w:pPr>
            <w:pStyle w:val="Footer"/>
            <w:rPr>
              <w:sz w:val="16"/>
              <w:szCs w:val="16"/>
            </w:rPr>
          </w:pPr>
          <w:r w:rsidRPr="00242E1E">
            <w:rPr>
              <w:sz w:val="16"/>
              <w:szCs w:val="16"/>
            </w:rPr>
            <w:t>Charleroi Borough Council Business Meeting Agenda</w:t>
          </w:r>
        </w:p>
      </w:tc>
      <w:tc>
        <w:tcPr>
          <w:tcW w:w="5395" w:type="dxa"/>
        </w:tcPr>
        <w:p w14:paraId="5FEC7036" w14:textId="0FD2946F" w:rsidR="00242E1E" w:rsidRPr="00242E1E" w:rsidRDefault="00242E1E" w:rsidP="00242E1E">
          <w:pPr>
            <w:pStyle w:val="Footer"/>
            <w:jc w:val="right"/>
            <w:rPr>
              <w:sz w:val="16"/>
              <w:szCs w:val="16"/>
            </w:rPr>
          </w:pPr>
          <w:r w:rsidRPr="00242E1E">
            <w:rPr>
              <w:sz w:val="16"/>
              <w:szCs w:val="16"/>
            </w:rPr>
            <w:t xml:space="preserve">Page </w:t>
          </w:r>
          <w:r w:rsidRPr="00242E1E">
            <w:rPr>
              <w:b/>
              <w:bCs/>
              <w:sz w:val="16"/>
              <w:szCs w:val="16"/>
            </w:rPr>
            <w:fldChar w:fldCharType="begin"/>
          </w:r>
          <w:r w:rsidRPr="00242E1E">
            <w:rPr>
              <w:b/>
              <w:bCs/>
              <w:sz w:val="16"/>
              <w:szCs w:val="16"/>
            </w:rPr>
            <w:instrText xml:space="preserve"> PAGE  \* Arabic  \* MERGEFORMAT </w:instrText>
          </w:r>
          <w:r w:rsidRPr="00242E1E">
            <w:rPr>
              <w:b/>
              <w:bCs/>
              <w:sz w:val="16"/>
              <w:szCs w:val="16"/>
            </w:rPr>
            <w:fldChar w:fldCharType="separate"/>
          </w:r>
          <w:r w:rsidRPr="00242E1E">
            <w:rPr>
              <w:b/>
              <w:bCs/>
              <w:noProof/>
              <w:sz w:val="16"/>
              <w:szCs w:val="16"/>
            </w:rPr>
            <w:t>1</w:t>
          </w:r>
          <w:r w:rsidRPr="00242E1E">
            <w:rPr>
              <w:b/>
              <w:bCs/>
              <w:sz w:val="16"/>
              <w:szCs w:val="16"/>
            </w:rPr>
            <w:fldChar w:fldCharType="end"/>
          </w:r>
          <w:r w:rsidRPr="00242E1E">
            <w:rPr>
              <w:sz w:val="16"/>
              <w:szCs w:val="16"/>
            </w:rPr>
            <w:t xml:space="preserve"> of </w:t>
          </w:r>
          <w:r w:rsidRPr="00242E1E">
            <w:rPr>
              <w:b/>
              <w:bCs/>
              <w:sz w:val="16"/>
              <w:szCs w:val="16"/>
            </w:rPr>
            <w:fldChar w:fldCharType="begin"/>
          </w:r>
          <w:r w:rsidRPr="00242E1E">
            <w:rPr>
              <w:b/>
              <w:bCs/>
              <w:sz w:val="16"/>
              <w:szCs w:val="16"/>
            </w:rPr>
            <w:instrText xml:space="preserve"> NUMPAGES  \* Arabic  \* MERGEFORMAT </w:instrText>
          </w:r>
          <w:r w:rsidRPr="00242E1E">
            <w:rPr>
              <w:b/>
              <w:bCs/>
              <w:sz w:val="16"/>
              <w:szCs w:val="16"/>
            </w:rPr>
            <w:fldChar w:fldCharType="separate"/>
          </w:r>
          <w:r w:rsidRPr="00242E1E">
            <w:rPr>
              <w:b/>
              <w:bCs/>
              <w:noProof/>
              <w:sz w:val="16"/>
              <w:szCs w:val="16"/>
            </w:rPr>
            <w:t>2</w:t>
          </w:r>
          <w:r w:rsidRPr="00242E1E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72A16EAF" w14:textId="77777777" w:rsidR="00242E1E" w:rsidRPr="00242E1E" w:rsidRDefault="00242E1E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0A83C" w14:textId="77777777" w:rsidR="00BB15BD" w:rsidRDefault="00BB15BD" w:rsidP="009E1778">
      <w:pPr>
        <w:spacing w:after="0" w:line="240" w:lineRule="auto"/>
      </w:pPr>
      <w:r>
        <w:separator/>
      </w:r>
    </w:p>
  </w:footnote>
  <w:footnote w:type="continuationSeparator" w:id="0">
    <w:p w14:paraId="1604A341" w14:textId="77777777" w:rsidR="00BB15BD" w:rsidRDefault="00BB15BD" w:rsidP="009E1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2A34"/>
    <w:multiLevelType w:val="hybridMultilevel"/>
    <w:tmpl w:val="AE78C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14BD2"/>
    <w:multiLevelType w:val="hybridMultilevel"/>
    <w:tmpl w:val="926A8062"/>
    <w:lvl w:ilvl="0" w:tplc="2EE6A6DA">
      <w:start w:val="3"/>
      <w:numFmt w:val="decimal"/>
      <w:lvlText w:val="%1."/>
      <w:lvlJc w:val="left"/>
      <w:pPr>
        <w:ind w:left="-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" w:hanging="360"/>
      </w:pPr>
    </w:lvl>
    <w:lvl w:ilvl="2" w:tplc="0409001B" w:tentative="1">
      <w:start w:val="1"/>
      <w:numFmt w:val="lowerRoman"/>
      <w:lvlText w:val="%3."/>
      <w:lvlJc w:val="right"/>
      <w:pPr>
        <w:ind w:left="792" w:hanging="180"/>
      </w:pPr>
    </w:lvl>
    <w:lvl w:ilvl="3" w:tplc="0409000F" w:tentative="1">
      <w:start w:val="1"/>
      <w:numFmt w:val="decimal"/>
      <w:lvlText w:val="%4."/>
      <w:lvlJc w:val="left"/>
      <w:pPr>
        <w:ind w:left="1512" w:hanging="360"/>
      </w:pPr>
    </w:lvl>
    <w:lvl w:ilvl="4" w:tplc="04090019" w:tentative="1">
      <w:start w:val="1"/>
      <w:numFmt w:val="lowerLetter"/>
      <w:lvlText w:val="%5."/>
      <w:lvlJc w:val="left"/>
      <w:pPr>
        <w:ind w:left="2232" w:hanging="360"/>
      </w:pPr>
    </w:lvl>
    <w:lvl w:ilvl="5" w:tplc="0409001B" w:tentative="1">
      <w:start w:val="1"/>
      <w:numFmt w:val="lowerRoman"/>
      <w:lvlText w:val="%6."/>
      <w:lvlJc w:val="right"/>
      <w:pPr>
        <w:ind w:left="2952" w:hanging="180"/>
      </w:pPr>
    </w:lvl>
    <w:lvl w:ilvl="6" w:tplc="0409000F" w:tentative="1">
      <w:start w:val="1"/>
      <w:numFmt w:val="decimal"/>
      <w:lvlText w:val="%7."/>
      <w:lvlJc w:val="left"/>
      <w:pPr>
        <w:ind w:left="3672" w:hanging="360"/>
      </w:pPr>
    </w:lvl>
    <w:lvl w:ilvl="7" w:tplc="04090019" w:tentative="1">
      <w:start w:val="1"/>
      <w:numFmt w:val="lowerLetter"/>
      <w:lvlText w:val="%8."/>
      <w:lvlJc w:val="left"/>
      <w:pPr>
        <w:ind w:left="4392" w:hanging="360"/>
      </w:pPr>
    </w:lvl>
    <w:lvl w:ilvl="8" w:tplc="0409001B" w:tentative="1">
      <w:start w:val="1"/>
      <w:numFmt w:val="lowerRoman"/>
      <w:lvlText w:val="%9."/>
      <w:lvlJc w:val="right"/>
      <w:pPr>
        <w:ind w:left="5112" w:hanging="180"/>
      </w:pPr>
    </w:lvl>
  </w:abstractNum>
  <w:abstractNum w:abstractNumId="2" w15:restartNumberingAfterBreak="0">
    <w:nsid w:val="062C6D93"/>
    <w:multiLevelType w:val="hybridMultilevel"/>
    <w:tmpl w:val="8042F450"/>
    <w:lvl w:ilvl="0" w:tplc="616C04FC">
      <w:start w:val="1"/>
      <w:numFmt w:val="decimal"/>
      <w:lvlText w:val="%1."/>
      <w:lvlJc w:val="left"/>
      <w:pPr>
        <w:ind w:left="-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" w:hanging="360"/>
      </w:pPr>
    </w:lvl>
    <w:lvl w:ilvl="2" w:tplc="0409001B" w:tentative="1">
      <w:start w:val="1"/>
      <w:numFmt w:val="lowerRoman"/>
      <w:lvlText w:val="%3."/>
      <w:lvlJc w:val="right"/>
      <w:pPr>
        <w:ind w:left="792" w:hanging="180"/>
      </w:pPr>
    </w:lvl>
    <w:lvl w:ilvl="3" w:tplc="0409000F" w:tentative="1">
      <w:start w:val="1"/>
      <w:numFmt w:val="decimal"/>
      <w:lvlText w:val="%4."/>
      <w:lvlJc w:val="left"/>
      <w:pPr>
        <w:ind w:left="1512" w:hanging="360"/>
      </w:pPr>
    </w:lvl>
    <w:lvl w:ilvl="4" w:tplc="04090019" w:tentative="1">
      <w:start w:val="1"/>
      <w:numFmt w:val="lowerLetter"/>
      <w:lvlText w:val="%5."/>
      <w:lvlJc w:val="left"/>
      <w:pPr>
        <w:ind w:left="2232" w:hanging="360"/>
      </w:pPr>
    </w:lvl>
    <w:lvl w:ilvl="5" w:tplc="0409001B" w:tentative="1">
      <w:start w:val="1"/>
      <w:numFmt w:val="lowerRoman"/>
      <w:lvlText w:val="%6."/>
      <w:lvlJc w:val="right"/>
      <w:pPr>
        <w:ind w:left="2952" w:hanging="180"/>
      </w:pPr>
    </w:lvl>
    <w:lvl w:ilvl="6" w:tplc="0409000F" w:tentative="1">
      <w:start w:val="1"/>
      <w:numFmt w:val="decimal"/>
      <w:lvlText w:val="%7."/>
      <w:lvlJc w:val="left"/>
      <w:pPr>
        <w:ind w:left="3672" w:hanging="360"/>
      </w:pPr>
    </w:lvl>
    <w:lvl w:ilvl="7" w:tplc="04090019" w:tentative="1">
      <w:start w:val="1"/>
      <w:numFmt w:val="lowerLetter"/>
      <w:lvlText w:val="%8."/>
      <w:lvlJc w:val="left"/>
      <w:pPr>
        <w:ind w:left="4392" w:hanging="360"/>
      </w:pPr>
    </w:lvl>
    <w:lvl w:ilvl="8" w:tplc="0409001B" w:tentative="1">
      <w:start w:val="1"/>
      <w:numFmt w:val="lowerRoman"/>
      <w:lvlText w:val="%9."/>
      <w:lvlJc w:val="right"/>
      <w:pPr>
        <w:ind w:left="5112" w:hanging="180"/>
      </w:pPr>
    </w:lvl>
  </w:abstractNum>
  <w:abstractNum w:abstractNumId="3" w15:restartNumberingAfterBreak="0">
    <w:nsid w:val="08E557CF"/>
    <w:multiLevelType w:val="hybridMultilevel"/>
    <w:tmpl w:val="0302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C4CAD"/>
    <w:multiLevelType w:val="hybridMultilevel"/>
    <w:tmpl w:val="8730C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20C81"/>
    <w:multiLevelType w:val="hybridMultilevel"/>
    <w:tmpl w:val="A0D48C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E38B6"/>
    <w:multiLevelType w:val="hybridMultilevel"/>
    <w:tmpl w:val="F842AD28"/>
    <w:lvl w:ilvl="0" w:tplc="C9BA9328">
      <w:start w:val="1"/>
      <w:numFmt w:val="decimal"/>
      <w:lvlText w:val="%1."/>
      <w:lvlJc w:val="left"/>
      <w:pPr>
        <w:ind w:left="-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" w:hanging="360"/>
      </w:pPr>
    </w:lvl>
    <w:lvl w:ilvl="2" w:tplc="0409001B" w:tentative="1">
      <w:start w:val="1"/>
      <w:numFmt w:val="lowerRoman"/>
      <w:lvlText w:val="%3."/>
      <w:lvlJc w:val="right"/>
      <w:pPr>
        <w:ind w:left="792" w:hanging="180"/>
      </w:pPr>
    </w:lvl>
    <w:lvl w:ilvl="3" w:tplc="0409000F" w:tentative="1">
      <w:start w:val="1"/>
      <w:numFmt w:val="decimal"/>
      <w:lvlText w:val="%4."/>
      <w:lvlJc w:val="left"/>
      <w:pPr>
        <w:ind w:left="1512" w:hanging="360"/>
      </w:pPr>
    </w:lvl>
    <w:lvl w:ilvl="4" w:tplc="04090019" w:tentative="1">
      <w:start w:val="1"/>
      <w:numFmt w:val="lowerLetter"/>
      <w:lvlText w:val="%5."/>
      <w:lvlJc w:val="left"/>
      <w:pPr>
        <w:ind w:left="2232" w:hanging="360"/>
      </w:pPr>
    </w:lvl>
    <w:lvl w:ilvl="5" w:tplc="0409001B" w:tentative="1">
      <w:start w:val="1"/>
      <w:numFmt w:val="lowerRoman"/>
      <w:lvlText w:val="%6."/>
      <w:lvlJc w:val="right"/>
      <w:pPr>
        <w:ind w:left="2952" w:hanging="180"/>
      </w:pPr>
    </w:lvl>
    <w:lvl w:ilvl="6" w:tplc="0409000F" w:tentative="1">
      <w:start w:val="1"/>
      <w:numFmt w:val="decimal"/>
      <w:lvlText w:val="%7."/>
      <w:lvlJc w:val="left"/>
      <w:pPr>
        <w:ind w:left="3672" w:hanging="360"/>
      </w:pPr>
    </w:lvl>
    <w:lvl w:ilvl="7" w:tplc="04090019" w:tentative="1">
      <w:start w:val="1"/>
      <w:numFmt w:val="lowerLetter"/>
      <w:lvlText w:val="%8."/>
      <w:lvlJc w:val="left"/>
      <w:pPr>
        <w:ind w:left="4392" w:hanging="360"/>
      </w:pPr>
    </w:lvl>
    <w:lvl w:ilvl="8" w:tplc="0409001B" w:tentative="1">
      <w:start w:val="1"/>
      <w:numFmt w:val="lowerRoman"/>
      <w:lvlText w:val="%9."/>
      <w:lvlJc w:val="right"/>
      <w:pPr>
        <w:ind w:left="5112" w:hanging="180"/>
      </w:pPr>
    </w:lvl>
  </w:abstractNum>
  <w:abstractNum w:abstractNumId="7" w15:restartNumberingAfterBreak="0">
    <w:nsid w:val="10DD2D50"/>
    <w:multiLevelType w:val="hybridMultilevel"/>
    <w:tmpl w:val="8C9A542C"/>
    <w:lvl w:ilvl="0" w:tplc="B770C4C0">
      <w:start w:val="1"/>
      <w:numFmt w:val="decimal"/>
      <w:lvlText w:val="%1."/>
      <w:lvlJc w:val="left"/>
      <w:pPr>
        <w:ind w:left="-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" w:hanging="360"/>
      </w:pPr>
    </w:lvl>
    <w:lvl w:ilvl="2" w:tplc="0409001B" w:tentative="1">
      <w:start w:val="1"/>
      <w:numFmt w:val="lowerRoman"/>
      <w:lvlText w:val="%3."/>
      <w:lvlJc w:val="right"/>
      <w:pPr>
        <w:ind w:left="792" w:hanging="180"/>
      </w:pPr>
    </w:lvl>
    <w:lvl w:ilvl="3" w:tplc="0409000F" w:tentative="1">
      <w:start w:val="1"/>
      <w:numFmt w:val="decimal"/>
      <w:lvlText w:val="%4."/>
      <w:lvlJc w:val="left"/>
      <w:pPr>
        <w:ind w:left="1512" w:hanging="360"/>
      </w:pPr>
    </w:lvl>
    <w:lvl w:ilvl="4" w:tplc="04090019" w:tentative="1">
      <w:start w:val="1"/>
      <w:numFmt w:val="lowerLetter"/>
      <w:lvlText w:val="%5."/>
      <w:lvlJc w:val="left"/>
      <w:pPr>
        <w:ind w:left="2232" w:hanging="360"/>
      </w:pPr>
    </w:lvl>
    <w:lvl w:ilvl="5" w:tplc="0409001B" w:tentative="1">
      <w:start w:val="1"/>
      <w:numFmt w:val="lowerRoman"/>
      <w:lvlText w:val="%6."/>
      <w:lvlJc w:val="right"/>
      <w:pPr>
        <w:ind w:left="2952" w:hanging="180"/>
      </w:pPr>
    </w:lvl>
    <w:lvl w:ilvl="6" w:tplc="0409000F" w:tentative="1">
      <w:start w:val="1"/>
      <w:numFmt w:val="decimal"/>
      <w:lvlText w:val="%7."/>
      <w:lvlJc w:val="left"/>
      <w:pPr>
        <w:ind w:left="3672" w:hanging="360"/>
      </w:pPr>
    </w:lvl>
    <w:lvl w:ilvl="7" w:tplc="04090019" w:tentative="1">
      <w:start w:val="1"/>
      <w:numFmt w:val="lowerLetter"/>
      <w:lvlText w:val="%8."/>
      <w:lvlJc w:val="left"/>
      <w:pPr>
        <w:ind w:left="4392" w:hanging="360"/>
      </w:pPr>
    </w:lvl>
    <w:lvl w:ilvl="8" w:tplc="0409001B" w:tentative="1">
      <w:start w:val="1"/>
      <w:numFmt w:val="lowerRoman"/>
      <w:lvlText w:val="%9."/>
      <w:lvlJc w:val="right"/>
      <w:pPr>
        <w:ind w:left="5112" w:hanging="180"/>
      </w:pPr>
    </w:lvl>
  </w:abstractNum>
  <w:abstractNum w:abstractNumId="8" w15:restartNumberingAfterBreak="0">
    <w:nsid w:val="127305A6"/>
    <w:multiLevelType w:val="hybridMultilevel"/>
    <w:tmpl w:val="FC6681E2"/>
    <w:lvl w:ilvl="0" w:tplc="873EDA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C115D"/>
    <w:multiLevelType w:val="hybridMultilevel"/>
    <w:tmpl w:val="5CC6975E"/>
    <w:lvl w:ilvl="0" w:tplc="5F8A9804">
      <w:start w:val="1"/>
      <w:numFmt w:val="decimal"/>
      <w:lvlText w:val="%1."/>
      <w:lvlJc w:val="left"/>
      <w:pPr>
        <w:ind w:left="-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" w:hanging="360"/>
      </w:pPr>
    </w:lvl>
    <w:lvl w:ilvl="2" w:tplc="0409001B" w:tentative="1">
      <w:start w:val="1"/>
      <w:numFmt w:val="lowerRoman"/>
      <w:lvlText w:val="%3."/>
      <w:lvlJc w:val="right"/>
      <w:pPr>
        <w:ind w:left="792" w:hanging="180"/>
      </w:pPr>
    </w:lvl>
    <w:lvl w:ilvl="3" w:tplc="0409000F" w:tentative="1">
      <w:start w:val="1"/>
      <w:numFmt w:val="decimal"/>
      <w:lvlText w:val="%4."/>
      <w:lvlJc w:val="left"/>
      <w:pPr>
        <w:ind w:left="1512" w:hanging="360"/>
      </w:pPr>
    </w:lvl>
    <w:lvl w:ilvl="4" w:tplc="04090019" w:tentative="1">
      <w:start w:val="1"/>
      <w:numFmt w:val="lowerLetter"/>
      <w:lvlText w:val="%5."/>
      <w:lvlJc w:val="left"/>
      <w:pPr>
        <w:ind w:left="2232" w:hanging="360"/>
      </w:pPr>
    </w:lvl>
    <w:lvl w:ilvl="5" w:tplc="0409001B" w:tentative="1">
      <w:start w:val="1"/>
      <w:numFmt w:val="lowerRoman"/>
      <w:lvlText w:val="%6."/>
      <w:lvlJc w:val="right"/>
      <w:pPr>
        <w:ind w:left="2952" w:hanging="180"/>
      </w:pPr>
    </w:lvl>
    <w:lvl w:ilvl="6" w:tplc="0409000F" w:tentative="1">
      <w:start w:val="1"/>
      <w:numFmt w:val="decimal"/>
      <w:lvlText w:val="%7."/>
      <w:lvlJc w:val="left"/>
      <w:pPr>
        <w:ind w:left="3672" w:hanging="360"/>
      </w:pPr>
    </w:lvl>
    <w:lvl w:ilvl="7" w:tplc="04090019" w:tentative="1">
      <w:start w:val="1"/>
      <w:numFmt w:val="lowerLetter"/>
      <w:lvlText w:val="%8."/>
      <w:lvlJc w:val="left"/>
      <w:pPr>
        <w:ind w:left="4392" w:hanging="360"/>
      </w:pPr>
    </w:lvl>
    <w:lvl w:ilvl="8" w:tplc="0409001B" w:tentative="1">
      <w:start w:val="1"/>
      <w:numFmt w:val="lowerRoman"/>
      <w:lvlText w:val="%9."/>
      <w:lvlJc w:val="right"/>
      <w:pPr>
        <w:ind w:left="5112" w:hanging="180"/>
      </w:pPr>
    </w:lvl>
  </w:abstractNum>
  <w:abstractNum w:abstractNumId="10" w15:restartNumberingAfterBreak="0">
    <w:nsid w:val="2259592B"/>
    <w:multiLevelType w:val="hybridMultilevel"/>
    <w:tmpl w:val="ED54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75214"/>
    <w:multiLevelType w:val="hybridMultilevel"/>
    <w:tmpl w:val="4A7014C2"/>
    <w:lvl w:ilvl="0" w:tplc="09E62B80">
      <w:start w:val="1"/>
      <w:numFmt w:val="decimal"/>
      <w:lvlText w:val="%1."/>
      <w:lvlJc w:val="left"/>
      <w:pPr>
        <w:ind w:left="-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" w:hanging="360"/>
      </w:pPr>
    </w:lvl>
    <w:lvl w:ilvl="2" w:tplc="0409001B" w:tentative="1">
      <w:start w:val="1"/>
      <w:numFmt w:val="lowerRoman"/>
      <w:lvlText w:val="%3."/>
      <w:lvlJc w:val="right"/>
      <w:pPr>
        <w:ind w:left="792" w:hanging="180"/>
      </w:pPr>
    </w:lvl>
    <w:lvl w:ilvl="3" w:tplc="0409000F" w:tentative="1">
      <w:start w:val="1"/>
      <w:numFmt w:val="decimal"/>
      <w:lvlText w:val="%4."/>
      <w:lvlJc w:val="left"/>
      <w:pPr>
        <w:ind w:left="1512" w:hanging="360"/>
      </w:pPr>
    </w:lvl>
    <w:lvl w:ilvl="4" w:tplc="04090019" w:tentative="1">
      <w:start w:val="1"/>
      <w:numFmt w:val="lowerLetter"/>
      <w:lvlText w:val="%5."/>
      <w:lvlJc w:val="left"/>
      <w:pPr>
        <w:ind w:left="2232" w:hanging="360"/>
      </w:pPr>
    </w:lvl>
    <w:lvl w:ilvl="5" w:tplc="0409001B" w:tentative="1">
      <w:start w:val="1"/>
      <w:numFmt w:val="lowerRoman"/>
      <w:lvlText w:val="%6."/>
      <w:lvlJc w:val="right"/>
      <w:pPr>
        <w:ind w:left="2952" w:hanging="180"/>
      </w:pPr>
    </w:lvl>
    <w:lvl w:ilvl="6" w:tplc="0409000F" w:tentative="1">
      <w:start w:val="1"/>
      <w:numFmt w:val="decimal"/>
      <w:lvlText w:val="%7."/>
      <w:lvlJc w:val="left"/>
      <w:pPr>
        <w:ind w:left="3672" w:hanging="360"/>
      </w:pPr>
    </w:lvl>
    <w:lvl w:ilvl="7" w:tplc="04090019" w:tentative="1">
      <w:start w:val="1"/>
      <w:numFmt w:val="lowerLetter"/>
      <w:lvlText w:val="%8."/>
      <w:lvlJc w:val="left"/>
      <w:pPr>
        <w:ind w:left="4392" w:hanging="360"/>
      </w:pPr>
    </w:lvl>
    <w:lvl w:ilvl="8" w:tplc="0409001B" w:tentative="1">
      <w:start w:val="1"/>
      <w:numFmt w:val="lowerRoman"/>
      <w:lvlText w:val="%9."/>
      <w:lvlJc w:val="right"/>
      <w:pPr>
        <w:ind w:left="5112" w:hanging="180"/>
      </w:pPr>
    </w:lvl>
  </w:abstractNum>
  <w:abstractNum w:abstractNumId="12" w15:restartNumberingAfterBreak="0">
    <w:nsid w:val="2B8A77D9"/>
    <w:multiLevelType w:val="hybridMultilevel"/>
    <w:tmpl w:val="76529EB4"/>
    <w:lvl w:ilvl="0" w:tplc="0409000F">
      <w:start w:val="1"/>
      <w:numFmt w:val="decimal"/>
      <w:lvlText w:val="%1."/>
      <w:lvlJc w:val="left"/>
      <w:pPr>
        <w:ind w:left="-6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" w:hanging="360"/>
      </w:pPr>
    </w:lvl>
    <w:lvl w:ilvl="2" w:tplc="0409001B">
      <w:start w:val="1"/>
      <w:numFmt w:val="lowerRoman"/>
      <w:lvlText w:val="%3."/>
      <w:lvlJc w:val="right"/>
      <w:pPr>
        <w:ind w:left="792" w:hanging="180"/>
      </w:pPr>
    </w:lvl>
    <w:lvl w:ilvl="3" w:tplc="0409000F" w:tentative="1">
      <w:start w:val="1"/>
      <w:numFmt w:val="decimal"/>
      <w:lvlText w:val="%4."/>
      <w:lvlJc w:val="left"/>
      <w:pPr>
        <w:ind w:left="1512" w:hanging="360"/>
      </w:pPr>
    </w:lvl>
    <w:lvl w:ilvl="4" w:tplc="04090019" w:tentative="1">
      <w:start w:val="1"/>
      <w:numFmt w:val="lowerLetter"/>
      <w:lvlText w:val="%5."/>
      <w:lvlJc w:val="left"/>
      <w:pPr>
        <w:ind w:left="2232" w:hanging="360"/>
      </w:pPr>
    </w:lvl>
    <w:lvl w:ilvl="5" w:tplc="0409001B" w:tentative="1">
      <w:start w:val="1"/>
      <w:numFmt w:val="lowerRoman"/>
      <w:lvlText w:val="%6."/>
      <w:lvlJc w:val="right"/>
      <w:pPr>
        <w:ind w:left="2952" w:hanging="180"/>
      </w:pPr>
    </w:lvl>
    <w:lvl w:ilvl="6" w:tplc="0409000F" w:tentative="1">
      <w:start w:val="1"/>
      <w:numFmt w:val="decimal"/>
      <w:lvlText w:val="%7."/>
      <w:lvlJc w:val="left"/>
      <w:pPr>
        <w:ind w:left="3672" w:hanging="360"/>
      </w:pPr>
    </w:lvl>
    <w:lvl w:ilvl="7" w:tplc="04090019" w:tentative="1">
      <w:start w:val="1"/>
      <w:numFmt w:val="lowerLetter"/>
      <w:lvlText w:val="%8."/>
      <w:lvlJc w:val="left"/>
      <w:pPr>
        <w:ind w:left="4392" w:hanging="360"/>
      </w:pPr>
    </w:lvl>
    <w:lvl w:ilvl="8" w:tplc="0409001B" w:tentative="1">
      <w:start w:val="1"/>
      <w:numFmt w:val="lowerRoman"/>
      <w:lvlText w:val="%9."/>
      <w:lvlJc w:val="right"/>
      <w:pPr>
        <w:ind w:left="5112" w:hanging="180"/>
      </w:pPr>
    </w:lvl>
  </w:abstractNum>
  <w:abstractNum w:abstractNumId="13" w15:restartNumberingAfterBreak="0">
    <w:nsid w:val="30ED42E2"/>
    <w:multiLevelType w:val="hybridMultilevel"/>
    <w:tmpl w:val="4EB84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1326C"/>
    <w:multiLevelType w:val="hybridMultilevel"/>
    <w:tmpl w:val="95EE3666"/>
    <w:lvl w:ilvl="0" w:tplc="FAF8B8BC">
      <w:start w:val="1"/>
      <w:numFmt w:val="decimal"/>
      <w:lvlText w:val="%1."/>
      <w:lvlJc w:val="left"/>
      <w:pPr>
        <w:ind w:left="-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" w:hanging="360"/>
      </w:pPr>
    </w:lvl>
    <w:lvl w:ilvl="2" w:tplc="0409001B" w:tentative="1">
      <w:start w:val="1"/>
      <w:numFmt w:val="lowerRoman"/>
      <w:lvlText w:val="%3."/>
      <w:lvlJc w:val="right"/>
      <w:pPr>
        <w:ind w:left="792" w:hanging="180"/>
      </w:pPr>
    </w:lvl>
    <w:lvl w:ilvl="3" w:tplc="0409000F" w:tentative="1">
      <w:start w:val="1"/>
      <w:numFmt w:val="decimal"/>
      <w:lvlText w:val="%4."/>
      <w:lvlJc w:val="left"/>
      <w:pPr>
        <w:ind w:left="1512" w:hanging="360"/>
      </w:pPr>
    </w:lvl>
    <w:lvl w:ilvl="4" w:tplc="04090019" w:tentative="1">
      <w:start w:val="1"/>
      <w:numFmt w:val="lowerLetter"/>
      <w:lvlText w:val="%5."/>
      <w:lvlJc w:val="left"/>
      <w:pPr>
        <w:ind w:left="2232" w:hanging="360"/>
      </w:pPr>
    </w:lvl>
    <w:lvl w:ilvl="5" w:tplc="0409001B" w:tentative="1">
      <w:start w:val="1"/>
      <w:numFmt w:val="lowerRoman"/>
      <w:lvlText w:val="%6."/>
      <w:lvlJc w:val="right"/>
      <w:pPr>
        <w:ind w:left="2952" w:hanging="180"/>
      </w:pPr>
    </w:lvl>
    <w:lvl w:ilvl="6" w:tplc="0409000F" w:tentative="1">
      <w:start w:val="1"/>
      <w:numFmt w:val="decimal"/>
      <w:lvlText w:val="%7."/>
      <w:lvlJc w:val="left"/>
      <w:pPr>
        <w:ind w:left="3672" w:hanging="360"/>
      </w:pPr>
    </w:lvl>
    <w:lvl w:ilvl="7" w:tplc="04090019" w:tentative="1">
      <w:start w:val="1"/>
      <w:numFmt w:val="lowerLetter"/>
      <w:lvlText w:val="%8."/>
      <w:lvlJc w:val="left"/>
      <w:pPr>
        <w:ind w:left="4392" w:hanging="360"/>
      </w:pPr>
    </w:lvl>
    <w:lvl w:ilvl="8" w:tplc="0409001B" w:tentative="1">
      <w:start w:val="1"/>
      <w:numFmt w:val="lowerRoman"/>
      <w:lvlText w:val="%9."/>
      <w:lvlJc w:val="right"/>
      <w:pPr>
        <w:ind w:left="5112" w:hanging="180"/>
      </w:pPr>
    </w:lvl>
  </w:abstractNum>
  <w:abstractNum w:abstractNumId="15" w15:restartNumberingAfterBreak="0">
    <w:nsid w:val="32B221A1"/>
    <w:multiLevelType w:val="hybridMultilevel"/>
    <w:tmpl w:val="A0D48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C2442"/>
    <w:multiLevelType w:val="hybridMultilevel"/>
    <w:tmpl w:val="C256EF0A"/>
    <w:lvl w:ilvl="0" w:tplc="75EC785C">
      <w:start w:val="1"/>
      <w:numFmt w:val="decimal"/>
      <w:lvlText w:val="%1."/>
      <w:lvlJc w:val="left"/>
      <w:pPr>
        <w:ind w:left="-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" w:hanging="360"/>
      </w:pPr>
    </w:lvl>
    <w:lvl w:ilvl="2" w:tplc="0409001B" w:tentative="1">
      <w:start w:val="1"/>
      <w:numFmt w:val="lowerRoman"/>
      <w:lvlText w:val="%3."/>
      <w:lvlJc w:val="right"/>
      <w:pPr>
        <w:ind w:left="792" w:hanging="180"/>
      </w:pPr>
    </w:lvl>
    <w:lvl w:ilvl="3" w:tplc="0409000F" w:tentative="1">
      <w:start w:val="1"/>
      <w:numFmt w:val="decimal"/>
      <w:lvlText w:val="%4."/>
      <w:lvlJc w:val="left"/>
      <w:pPr>
        <w:ind w:left="1512" w:hanging="360"/>
      </w:pPr>
    </w:lvl>
    <w:lvl w:ilvl="4" w:tplc="04090019" w:tentative="1">
      <w:start w:val="1"/>
      <w:numFmt w:val="lowerLetter"/>
      <w:lvlText w:val="%5."/>
      <w:lvlJc w:val="left"/>
      <w:pPr>
        <w:ind w:left="2232" w:hanging="360"/>
      </w:pPr>
    </w:lvl>
    <w:lvl w:ilvl="5" w:tplc="0409001B" w:tentative="1">
      <w:start w:val="1"/>
      <w:numFmt w:val="lowerRoman"/>
      <w:lvlText w:val="%6."/>
      <w:lvlJc w:val="right"/>
      <w:pPr>
        <w:ind w:left="2952" w:hanging="180"/>
      </w:pPr>
    </w:lvl>
    <w:lvl w:ilvl="6" w:tplc="0409000F" w:tentative="1">
      <w:start w:val="1"/>
      <w:numFmt w:val="decimal"/>
      <w:lvlText w:val="%7."/>
      <w:lvlJc w:val="left"/>
      <w:pPr>
        <w:ind w:left="3672" w:hanging="360"/>
      </w:pPr>
    </w:lvl>
    <w:lvl w:ilvl="7" w:tplc="04090019" w:tentative="1">
      <w:start w:val="1"/>
      <w:numFmt w:val="lowerLetter"/>
      <w:lvlText w:val="%8."/>
      <w:lvlJc w:val="left"/>
      <w:pPr>
        <w:ind w:left="4392" w:hanging="360"/>
      </w:pPr>
    </w:lvl>
    <w:lvl w:ilvl="8" w:tplc="0409001B" w:tentative="1">
      <w:start w:val="1"/>
      <w:numFmt w:val="lowerRoman"/>
      <w:lvlText w:val="%9."/>
      <w:lvlJc w:val="right"/>
      <w:pPr>
        <w:ind w:left="5112" w:hanging="180"/>
      </w:pPr>
    </w:lvl>
  </w:abstractNum>
  <w:abstractNum w:abstractNumId="17" w15:restartNumberingAfterBreak="0">
    <w:nsid w:val="3A2C6628"/>
    <w:multiLevelType w:val="hybridMultilevel"/>
    <w:tmpl w:val="A2308708"/>
    <w:lvl w:ilvl="0" w:tplc="04090001">
      <w:start w:val="1"/>
      <w:numFmt w:val="bullet"/>
      <w:lvlText w:val=""/>
      <w:lvlJc w:val="left"/>
      <w:pPr>
        <w:ind w:left="-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</w:abstractNum>
  <w:abstractNum w:abstractNumId="18" w15:restartNumberingAfterBreak="0">
    <w:nsid w:val="3BE17800"/>
    <w:multiLevelType w:val="hybridMultilevel"/>
    <w:tmpl w:val="DD34B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35505"/>
    <w:multiLevelType w:val="hybridMultilevel"/>
    <w:tmpl w:val="5F5E2282"/>
    <w:lvl w:ilvl="0" w:tplc="B3100934">
      <w:start w:val="1"/>
      <w:numFmt w:val="decimal"/>
      <w:lvlText w:val="%1."/>
      <w:lvlJc w:val="left"/>
      <w:pPr>
        <w:ind w:left="-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" w:hanging="360"/>
      </w:pPr>
    </w:lvl>
    <w:lvl w:ilvl="2" w:tplc="0409001B" w:tentative="1">
      <w:start w:val="1"/>
      <w:numFmt w:val="lowerRoman"/>
      <w:lvlText w:val="%3."/>
      <w:lvlJc w:val="right"/>
      <w:pPr>
        <w:ind w:left="792" w:hanging="180"/>
      </w:pPr>
    </w:lvl>
    <w:lvl w:ilvl="3" w:tplc="0409000F" w:tentative="1">
      <w:start w:val="1"/>
      <w:numFmt w:val="decimal"/>
      <w:lvlText w:val="%4."/>
      <w:lvlJc w:val="left"/>
      <w:pPr>
        <w:ind w:left="1512" w:hanging="360"/>
      </w:pPr>
    </w:lvl>
    <w:lvl w:ilvl="4" w:tplc="04090019" w:tentative="1">
      <w:start w:val="1"/>
      <w:numFmt w:val="lowerLetter"/>
      <w:lvlText w:val="%5."/>
      <w:lvlJc w:val="left"/>
      <w:pPr>
        <w:ind w:left="2232" w:hanging="360"/>
      </w:pPr>
    </w:lvl>
    <w:lvl w:ilvl="5" w:tplc="0409001B" w:tentative="1">
      <w:start w:val="1"/>
      <w:numFmt w:val="lowerRoman"/>
      <w:lvlText w:val="%6."/>
      <w:lvlJc w:val="right"/>
      <w:pPr>
        <w:ind w:left="2952" w:hanging="180"/>
      </w:pPr>
    </w:lvl>
    <w:lvl w:ilvl="6" w:tplc="0409000F" w:tentative="1">
      <w:start w:val="1"/>
      <w:numFmt w:val="decimal"/>
      <w:lvlText w:val="%7."/>
      <w:lvlJc w:val="left"/>
      <w:pPr>
        <w:ind w:left="3672" w:hanging="360"/>
      </w:pPr>
    </w:lvl>
    <w:lvl w:ilvl="7" w:tplc="04090019" w:tentative="1">
      <w:start w:val="1"/>
      <w:numFmt w:val="lowerLetter"/>
      <w:lvlText w:val="%8."/>
      <w:lvlJc w:val="left"/>
      <w:pPr>
        <w:ind w:left="4392" w:hanging="360"/>
      </w:pPr>
    </w:lvl>
    <w:lvl w:ilvl="8" w:tplc="0409001B" w:tentative="1">
      <w:start w:val="1"/>
      <w:numFmt w:val="lowerRoman"/>
      <w:lvlText w:val="%9."/>
      <w:lvlJc w:val="right"/>
      <w:pPr>
        <w:ind w:left="5112" w:hanging="180"/>
      </w:pPr>
    </w:lvl>
  </w:abstractNum>
  <w:abstractNum w:abstractNumId="20" w15:restartNumberingAfterBreak="0">
    <w:nsid w:val="40941F47"/>
    <w:multiLevelType w:val="hybridMultilevel"/>
    <w:tmpl w:val="1C8EE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14085"/>
    <w:multiLevelType w:val="hybridMultilevel"/>
    <w:tmpl w:val="9CE45140"/>
    <w:lvl w:ilvl="0" w:tplc="312CE1A8">
      <w:start w:val="1"/>
      <w:numFmt w:val="decimal"/>
      <w:lvlText w:val="%1."/>
      <w:lvlJc w:val="left"/>
      <w:pPr>
        <w:ind w:left="-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" w:hanging="360"/>
      </w:pPr>
    </w:lvl>
    <w:lvl w:ilvl="2" w:tplc="0409001B" w:tentative="1">
      <w:start w:val="1"/>
      <w:numFmt w:val="lowerRoman"/>
      <w:lvlText w:val="%3."/>
      <w:lvlJc w:val="right"/>
      <w:pPr>
        <w:ind w:left="792" w:hanging="180"/>
      </w:pPr>
    </w:lvl>
    <w:lvl w:ilvl="3" w:tplc="0409000F" w:tentative="1">
      <w:start w:val="1"/>
      <w:numFmt w:val="decimal"/>
      <w:lvlText w:val="%4."/>
      <w:lvlJc w:val="left"/>
      <w:pPr>
        <w:ind w:left="1512" w:hanging="360"/>
      </w:pPr>
    </w:lvl>
    <w:lvl w:ilvl="4" w:tplc="04090019" w:tentative="1">
      <w:start w:val="1"/>
      <w:numFmt w:val="lowerLetter"/>
      <w:lvlText w:val="%5."/>
      <w:lvlJc w:val="left"/>
      <w:pPr>
        <w:ind w:left="2232" w:hanging="360"/>
      </w:pPr>
    </w:lvl>
    <w:lvl w:ilvl="5" w:tplc="0409001B" w:tentative="1">
      <w:start w:val="1"/>
      <w:numFmt w:val="lowerRoman"/>
      <w:lvlText w:val="%6."/>
      <w:lvlJc w:val="right"/>
      <w:pPr>
        <w:ind w:left="2952" w:hanging="180"/>
      </w:pPr>
    </w:lvl>
    <w:lvl w:ilvl="6" w:tplc="0409000F" w:tentative="1">
      <w:start w:val="1"/>
      <w:numFmt w:val="decimal"/>
      <w:lvlText w:val="%7."/>
      <w:lvlJc w:val="left"/>
      <w:pPr>
        <w:ind w:left="3672" w:hanging="360"/>
      </w:pPr>
    </w:lvl>
    <w:lvl w:ilvl="7" w:tplc="04090019" w:tentative="1">
      <w:start w:val="1"/>
      <w:numFmt w:val="lowerLetter"/>
      <w:lvlText w:val="%8."/>
      <w:lvlJc w:val="left"/>
      <w:pPr>
        <w:ind w:left="4392" w:hanging="360"/>
      </w:pPr>
    </w:lvl>
    <w:lvl w:ilvl="8" w:tplc="0409001B" w:tentative="1">
      <w:start w:val="1"/>
      <w:numFmt w:val="lowerRoman"/>
      <w:lvlText w:val="%9."/>
      <w:lvlJc w:val="right"/>
      <w:pPr>
        <w:ind w:left="5112" w:hanging="180"/>
      </w:pPr>
    </w:lvl>
  </w:abstractNum>
  <w:abstractNum w:abstractNumId="22" w15:restartNumberingAfterBreak="0">
    <w:nsid w:val="47DF7C43"/>
    <w:multiLevelType w:val="hybridMultilevel"/>
    <w:tmpl w:val="329E43C2"/>
    <w:lvl w:ilvl="0" w:tplc="91D4ED32">
      <w:start w:val="1"/>
      <w:numFmt w:val="decimal"/>
      <w:lvlText w:val="%1."/>
      <w:lvlJc w:val="left"/>
      <w:pPr>
        <w:ind w:left="-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" w:hanging="360"/>
      </w:pPr>
    </w:lvl>
    <w:lvl w:ilvl="2" w:tplc="0409001B" w:tentative="1">
      <w:start w:val="1"/>
      <w:numFmt w:val="lowerRoman"/>
      <w:lvlText w:val="%3."/>
      <w:lvlJc w:val="right"/>
      <w:pPr>
        <w:ind w:left="792" w:hanging="180"/>
      </w:pPr>
    </w:lvl>
    <w:lvl w:ilvl="3" w:tplc="0409000F" w:tentative="1">
      <w:start w:val="1"/>
      <w:numFmt w:val="decimal"/>
      <w:lvlText w:val="%4."/>
      <w:lvlJc w:val="left"/>
      <w:pPr>
        <w:ind w:left="1512" w:hanging="360"/>
      </w:pPr>
    </w:lvl>
    <w:lvl w:ilvl="4" w:tplc="04090019" w:tentative="1">
      <w:start w:val="1"/>
      <w:numFmt w:val="lowerLetter"/>
      <w:lvlText w:val="%5."/>
      <w:lvlJc w:val="left"/>
      <w:pPr>
        <w:ind w:left="2232" w:hanging="360"/>
      </w:pPr>
    </w:lvl>
    <w:lvl w:ilvl="5" w:tplc="0409001B" w:tentative="1">
      <w:start w:val="1"/>
      <w:numFmt w:val="lowerRoman"/>
      <w:lvlText w:val="%6."/>
      <w:lvlJc w:val="right"/>
      <w:pPr>
        <w:ind w:left="2952" w:hanging="180"/>
      </w:pPr>
    </w:lvl>
    <w:lvl w:ilvl="6" w:tplc="0409000F" w:tentative="1">
      <w:start w:val="1"/>
      <w:numFmt w:val="decimal"/>
      <w:lvlText w:val="%7."/>
      <w:lvlJc w:val="left"/>
      <w:pPr>
        <w:ind w:left="3672" w:hanging="360"/>
      </w:pPr>
    </w:lvl>
    <w:lvl w:ilvl="7" w:tplc="04090019" w:tentative="1">
      <w:start w:val="1"/>
      <w:numFmt w:val="lowerLetter"/>
      <w:lvlText w:val="%8."/>
      <w:lvlJc w:val="left"/>
      <w:pPr>
        <w:ind w:left="4392" w:hanging="360"/>
      </w:pPr>
    </w:lvl>
    <w:lvl w:ilvl="8" w:tplc="0409001B" w:tentative="1">
      <w:start w:val="1"/>
      <w:numFmt w:val="lowerRoman"/>
      <w:lvlText w:val="%9."/>
      <w:lvlJc w:val="right"/>
      <w:pPr>
        <w:ind w:left="5112" w:hanging="180"/>
      </w:pPr>
    </w:lvl>
  </w:abstractNum>
  <w:abstractNum w:abstractNumId="23" w15:restartNumberingAfterBreak="0">
    <w:nsid w:val="48372E34"/>
    <w:multiLevelType w:val="hybridMultilevel"/>
    <w:tmpl w:val="61964012"/>
    <w:lvl w:ilvl="0" w:tplc="A46401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9A4A95"/>
    <w:multiLevelType w:val="hybridMultilevel"/>
    <w:tmpl w:val="B7B658FA"/>
    <w:lvl w:ilvl="0" w:tplc="C4A4435E">
      <w:start w:val="1"/>
      <w:numFmt w:val="decimal"/>
      <w:lvlText w:val="%1."/>
      <w:lvlJc w:val="left"/>
      <w:pPr>
        <w:ind w:left="-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" w:hanging="360"/>
      </w:pPr>
    </w:lvl>
    <w:lvl w:ilvl="2" w:tplc="0409001B" w:tentative="1">
      <w:start w:val="1"/>
      <w:numFmt w:val="lowerRoman"/>
      <w:lvlText w:val="%3."/>
      <w:lvlJc w:val="right"/>
      <w:pPr>
        <w:ind w:left="792" w:hanging="180"/>
      </w:pPr>
    </w:lvl>
    <w:lvl w:ilvl="3" w:tplc="0409000F" w:tentative="1">
      <w:start w:val="1"/>
      <w:numFmt w:val="decimal"/>
      <w:lvlText w:val="%4."/>
      <w:lvlJc w:val="left"/>
      <w:pPr>
        <w:ind w:left="1512" w:hanging="360"/>
      </w:pPr>
    </w:lvl>
    <w:lvl w:ilvl="4" w:tplc="04090019" w:tentative="1">
      <w:start w:val="1"/>
      <w:numFmt w:val="lowerLetter"/>
      <w:lvlText w:val="%5."/>
      <w:lvlJc w:val="left"/>
      <w:pPr>
        <w:ind w:left="2232" w:hanging="360"/>
      </w:pPr>
    </w:lvl>
    <w:lvl w:ilvl="5" w:tplc="0409001B" w:tentative="1">
      <w:start w:val="1"/>
      <w:numFmt w:val="lowerRoman"/>
      <w:lvlText w:val="%6."/>
      <w:lvlJc w:val="right"/>
      <w:pPr>
        <w:ind w:left="2952" w:hanging="180"/>
      </w:pPr>
    </w:lvl>
    <w:lvl w:ilvl="6" w:tplc="0409000F" w:tentative="1">
      <w:start w:val="1"/>
      <w:numFmt w:val="decimal"/>
      <w:lvlText w:val="%7."/>
      <w:lvlJc w:val="left"/>
      <w:pPr>
        <w:ind w:left="3672" w:hanging="360"/>
      </w:pPr>
    </w:lvl>
    <w:lvl w:ilvl="7" w:tplc="04090019" w:tentative="1">
      <w:start w:val="1"/>
      <w:numFmt w:val="lowerLetter"/>
      <w:lvlText w:val="%8."/>
      <w:lvlJc w:val="left"/>
      <w:pPr>
        <w:ind w:left="4392" w:hanging="360"/>
      </w:pPr>
    </w:lvl>
    <w:lvl w:ilvl="8" w:tplc="0409001B" w:tentative="1">
      <w:start w:val="1"/>
      <w:numFmt w:val="lowerRoman"/>
      <w:lvlText w:val="%9."/>
      <w:lvlJc w:val="right"/>
      <w:pPr>
        <w:ind w:left="5112" w:hanging="180"/>
      </w:pPr>
    </w:lvl>
  </w:abstractNum>
  <w:abstractNum w:abstractNumId="25" w15:restartNumberingAfterBreak="0">
    <w:nsid w:val="49CE1553"/>
    <w:multiLevelType w:val="hybridMultilevel"/>
    <w:tmpl w:val="A5AE7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E2E43"/>
    <w:multiLevelType w:val="hybridMultilevel"/>
    <w:tmpl w:val="240C66EE"/>
    <w:lvl w:ilvl="0" w:tplc="5BE869A4">
      <w:start w:val="1"/>
      <w:numFmt w:val="decimal"/>
      <w:lvlText w:val="%1."/>
      <w:lvlJc w:val="left"/>
      <w:pPr>
        <w:ind w:left="-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" w:hanging="360"/>
      </w:pPr>
    </w:lvl>
    <w:lvl w:ilvl="2" w:tplc="0409001B" w:tentative="1">
      <w:start w:val="1"/>
      <w:numFmt w:val="lowerRoman"/>
      <w:lvlText w:val="%3."/>
      <w:lvlJc w:val="right"/>
      <w:pPr>
        <w:ind w:left="792" w:hanging="180"/>
      </w:pPr>
    </w:lvl>
    <w:lvl w:ilvl="3" w:tplc="0409000F" w:tentative="1">
      <w:start w:val="1"/>
      <w:numFmt w:val="decimal"/>
      <w:lvlText w:val="%4."/>
      <w:lvlJc w:val="left"/>
      <w:pPr>
        <w:ind w:left="1512" w:hanging="360"/>
      </w:pPr>
    </w:lvl>
    <w:lvl w:ilvl="4" w:tplc="04090019" w:tentative="1">
      <w:start w:val="1"/>
      <w:numFmt w:val="lowerLetter"/>
      <w:lvlText w:val="%5."/>
      <w:lvlJc w:val="left"/>
      <w:pPr>
        <w:ind w:left="2232" w:hanging="360"/>
      </w:pPr>
    </w:lvl>
    <w:lvl w:ilvl="5" w:tplc="0409001B" w:tentative="1">
      <w:start w:val="1"/>
      <w:numFmt w:val="lowerRoman"/>
      <w:lvlText w:val="%6."/>
      <w:lvlJc w:val="right"/>
      <w:pPr>
        <w:ind w:left="2952" w:hanging="180"/>
      </w:pPr>
    </w:lvl>
    <w:lvl w:ilvl="6" w:tplc="0409000F" w:tentative="1">
      <w:start w:val="1"/>
      <w:numFmt w:val="decimal"/>
      <w:lvlText w:val="%7."/>
      <w:lvlJc w:val="left"/>
      <w:pPr>
        <w:ind w:left="3672" w:hanging="360"/>
      </w:pPr>
    </w:lvl>
    <w:lvl w:ilvl="7" w:tplc="04090019" w:tentative="1">
      <w:start w:val="1"/>
      <w:numFmt w:val="lowerLetter"/>
      <w:lvlText w:val="%8."/>
      <w:lvlJc w:val="left"/>
      <w:pPr>
        <w:ind w:left="4392" w:hanging="360"/>
      </w:pPr>
    </w:lvl>
    <w:lvl w:ilvl="8" w:tplc="0409001B" w:tentative="1">
      <w:start w:val="1"/>
      <w:numFmt w:val="lowerRoman"/>
      <w:lvlText w:val="%9."/>
      <w:lvlJc w:val="right"/>
      <w:pPr>
        <w:ind w:left="5112" w:hanging="180"/>
      </w:pPr>
    </w:lvl>
  </w:abstractNum>
  <w:abstractNum w:abstractNumId="27" w15:restartNumberingAfterBreak="0">
    <w:nsid w:val="4C312D38"/>
    <w:multiLevelType w:val="hybridMultilevel"/>
    <w:tmpl w:val="054ED04A"/>
    <w:lvl w:ilvl="0" w:tplc="04090001">
      <w:start w:val="1"/>
      <w:numFmt w:val="bullet"/>
      <w:lvlText w:val=""/>
      <w:lvlJc w:val="left"/>
      <w:pPr>
        <w:ind w:left="-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</w:abstractNum>
  <w:abstractNum w:abstractNumId="28" w15:restartNumberingAfterBreak="0">
    <w:nsid w:val="4D625B5B"/>
    <w:multiLevelType w:val="hybridMultilevel"/>
    <w:tmpl w:val="A67EB250"/>
    <w:lvl w:ilvl="0" w:tplc="B59CAB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B1383D"/>
    <w:multiLevelType w:val="hybridMultilevel"/>
    <w:tmpl w:val="2C9250E4"/>
    <w:lvl w:ilvl="0" w:tplc="35E03FCE">
      <w:start w:val="1"/>
      <w:numFmt w:val="decimal"/>
      <w:lvlText w:val="%1."/>
      <w:lvlJc w:val="left"/>
      <w:pPr>
        <w:ind w:left="-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72" w:hanging="360"/>
      </w:pPr>
    </w:lvl>
    <w:lvl w:ilvl="2" w:tplc="0409001B" w:tentative="1">
      <w:start w:val="1"/>
      <w:numFmt w:val="lowerRoman"/>
      <w:lvlText w:val="%3."/>
      <w:lvlJc w:val="right"/>
      <w:pPr>
        <w:ind w:left="648" w:hanging="180"/>
      </w:pPr>
    </w:lvl>
    <w:lvl w:ilvl="3" w:tplc="0409000F" w:tentative="1">
      <w:start w:val="1"/>
      <w:numFmt w:val="decimal"/>
      <w:lvlText w:val="%4."/>
      <w:lvlJc w:val="left"/>
      <w:pPr>
        <w:ind w:left="1368" w:hanging="360"/>
      </w:pPr>
    </w:lvl>
    <w:lvl w:ilvl="4" w:tplc="04090019" w:tentative="1">
      <w:start w:val="1"/>
      <w:numFmt w:val="lowerLetter"/>
      <w:lvlText w:val="%5."/>
      <w:lvlJc w:val="left"/>
      <w:pPr>
        <w:ind w:left="2088" w:hanging="360"/>
      </w:pPr>
    </w:lvl>
    <w:lvl w:ilvl="5" w:tplc="0409001B" w:tentative="1">
      <w:start w:val="1"/>
      <w:numFmt w:val="lowerRoman"/>
      <w:lvlText w:val="%6."/>
      <w:lvlJc w:val="right"/>
      <w:pPr>
        <w:ind w:left="2808" w:hanging="180"/>
      </w:pPr>
    </w:lvl>
    <w:lvl w:ilvl="6" w:tplc="0409000F" w:tentative="1">
      <w:start w:val="1"/>
      <w:numFmt w:val="decimal"/>
      <w:lvlText w:val="%7."/>
      <w:lvlJc w:val="left"/>
      <w:pPr>
        <w:ind w:left="3528" w:hanging="360"/>
      </w:pPr>
    </w:lvl>
    <w:lvl w:ilvl="7" w:tplc="04090019" w:tentative="1">
      <w:start w:val="1"/>
      <w:numFmt w:val="lowerLetter"/>
      <w:lvlText w:val="%8."/>
      <w:lvlJc w:val="left"/>
      <w:pPr>
        <w:ind w:left="4248" w:hanging="360"/>
      </w:pPr>
    </w:lvl>
    <w:lvl w:ilvl="8" w:tplc="0409001B" w:tentative="1">
      <w:start w:val="1"/>
      <w:numFmt w:val="lowerRoman"/>
      <w:lvlText w:val="%9."/>
      <w:lvlJc w:val="right"/>
      <w:pPr>
        <w:ind w:left="4968" w:hanging="180"/>
      </w:pPr>
    </w:lvl>
  </w:abstractNum>
  <w:abstractNum w:abstractNumId="30" w15:restartNumberingAfterBreak="0">
    <w:nsid w:val="50657BF2"/>
    <w:multiLevelType w:val="hybridMultilevel"/>
    <w:tmpl w:val="E754F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F013FC"/>
    <w:multiLevelType w:val="hybridMultilevel"/>
    <w:tmpl w:val="A0DCA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1530F"/>
    <w:multiLevelType w:val="hybridMultilevel"/>
    <w:tmpl w:val="10E8F9CA"/>
    <w:lvl w:ilvl="0" w:tplc="EB06F9B4">
      <w:numFmt w:val="bullet"/>
      <w:lvlText w:val=""/>
      <w:lvlJc w:val="left"/>
      <w:pPr>
        <w:ind w:left="7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</w:abstractNum>
  <w:abstractNum w:abstractNumId="33" w15:restartNumberingAfterBreak="0">
    <w:nsid w:val="5755303D"/>
    <w:multiLevelType w:val="hybridMultilevel"/>
    <w:tmpl w:val="A768CF8E"/>
    <w:lvl w:ilvl="0" w:tplc="A428FAEA">
      <w:start w:val="1"/>
      <w:numFmt w:val="decimal"/>
      <w:lvlText w:val="%1."/>
      <w:lvlJc w:val="left"/>
      <w:pPr>
        <w:ind w:left="-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" w:hanging="360"/>
      </w:pPr>
    </w:lvl>
    <w:lvl w:ilvl="2" w:tplc="0409001B" w:tentative="1">
      <w:start w:val="1"/>
      <w:numFmt w:val="lowerRoman"/>
      <w:lvlText w:val="%3."/>
      <w:lvlJc w:val="right"/>
      <w:pPr>
        <w:ind w:left="792" w:hanging="180"/>
      </w:pPr>
    </w:lvl>
    <w:lvl w:ilvl="3" w:tplc="0409000F" w:tentative="1">
      <w:start w:val="1"/>
      <w:numFmt w:val="decimal"/>
      <w:lvlText w:val="%4."/>
      <w:lvlJc w:val="left"/>
      <w:pPr>
        <w:ind w:left="1512" w:hanging="360"/>
      </w:pPr>
    </w:lvl>
    <w:lvl w:ilvl="4" w:tplc="04090019" w:tentative="1">
      <w:start w:val="1"/>
      <w:numFmt w:val="lowerLetter"/>
      <w:lvlText w:val="%5."/>
      <w:lvlJc w:val="left"/>
      <w:pPr>
        <w:ind w:left="2232" w:hanging="360"/>
      </w:pPr>
    </w:lvl>
    <w:lvl w:ilvl="5" w:tplc="0409001B" w:tentative="1">
      <w:start w:val="1"/>
      <w:numFmt w:val="lowerRoman"/>
      <w:lvlText w:val="%6."/>
      <w:lvlJc w:val="right"/>
      <w:pPr>
        <w:ind w:left="2952" w:hanging="180"/>
      </w:pPr>
    </w:lvl>
    <w:lvl w:ilvl="6" w:tplc="0409000F" w:tentative="1">
      <w:start w:val="1"/>
      <w:numFmt w:val="decimal"/>
      <w:lvlText w:val="%7."/>
      <w:lvlJc w:val="left"/>
      <w:pPr>
        <w:ind w:left="3672" w:hanging="360"/>
      </w:pPr>
    </w:lvl>
    <w:lvl w:ilvl="7" w:tplc="04090019" w:tentative="1">
      <w:start w:val="1"/>
      <w:numFmt w:val="lowerLetter"/>
      <w:lvlText w:val="%8."/>
      <w:lvlJc w:val="left"/>
      <w:pPr>
        <w:ind w:left="4392" w:hanging="360"/>
      </w:pPr>
    </w:lvl>
    <w:lvl w:ilvl="8" w:tplc="0409001B" w:tentative="1">
      <w:start w:val="1"/>
      <w:numFmt w:val="lowerRoman"/>
      <w:lvlText w:val="%9."/>
      <w:lvlJc w:val="right"/>
      <w:pPr>
        <w:ind w:left="5112" w:hanging="180"/>
      </w:pPr>
    </w:lvl>
  </w:abstractNum>
  <w:abstractNum w:abstractNumId="34" w15:restartNumberingAfterBreak="0">
    <w:nsid w:val="57D42903"/>
    <w:multiLevelType w:val="hybridMultilevel"/>
    <w:tmpl w:val="F01CF484"/>
    <w:lvl w:ilvl="0" w:tplc="173006DE">
      <w:start w:val="1"/>
      <w:numFmt w:val="decimal"/>
      <w:lvlText w:val="%1."/>
      <w:lvlJc w:val="left"/>
      <w:pPr>
        <w:ind w:left="-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" w:hanging="360"/>
      </w:pPr>
    </w:lvl>
    <w:lvl w:ilvl="2" w:tplc="0409001B" w:tentative="1">
      <w:start w:val="1"/>
      <w:numFmt w:val="lowerRoman"/>
      <w:lvlText w:val="%3."/>
      <w:lvlJc w:val="right"/>
      <w:pPr>
        <w:ind w:left="792" w:hanging="180"/>
      </w:pPr>
    </w:lvl>
    <w:lvl w:ilvl="3" w:tplc="0409000F" w:tentative="1">
      <w:start w:val="1"/>
      <w:numFmt w:val="decimal"/>
      <w:lvlText w:val="%4."/>
      <w:lvlJc w:val="left"/>
      <w:pPr>
        <w:ind w:left="1512" w:hanging="360"/>
      </w:pPr>
    </w:lvl>
    <w:lvl w:ilvl="4" w:tplc="04090019" w:tentative="1">
      <w:start w:val="1"/>
      <w:numFmt w:val="lowerLetter"/>
      <w:lvlText w:val="%5."/>
      <w:lvlJc w:val="left"/>
      <w:pPr>
        <w:ind w:left="2232" w:hanging="360"/>
      </w:pPr>
    </w:lvl>
    <w:lvl w:ilvl="5" w:tplc="0409001B" w:tentative="1">
      <w:start w:val="1"/>
      <w:numFmt w:val="lowerRoman"/>
      <w:lvlText w:val="%6."/>
      <w:lvlJc w:val="right"/>
      <w:pPr>
        <w:ind w:left="2952" w:hanging="180"/>
      </w:pPr>
    </w:lvl>
    <w:lvl w:ilvl="6" w:tplc="0409000F" w:tentative="1">
      <w:start w:val="1"/>
      <w:numFmt w:val="decimal"/>
      <w:lvlText w:val="%7."/>
      <w:lvlJc w:val="left"/>
      <w:pPr>
        <w:ind w:left="3672" w:hanging="360"/>
      </w:pPr>
    </w:lvl>
    <w:lvl w:ilvl="7" w:tplc="04090019" w:tentative="1">
      <w:start w:val="1"/>
      <w:numFmt w:val="lowerLetter"/>
      <w:lvlText w:val="%8."/>
      <w:lvlJc w:val="left"/>
      <w:pPr>
        <w:ind w:left="4392" w:hanging="360"/>
      </w:pPr>
    </w:lvl>
    <w:lvl w:ilvl="8" w:tplc="0409001B" w:tentative="1">
      <w:start w:val="1"/>
      <w:numFmt w:val="lowerRoman"/>
      <w:lvlText w:val="%9."/>
      <w:lvlJc w:val="right"/>
      <w:pPr>
        <w:ind w:left="5112" w:hanging="180"/>
      </w:pPr>
    </w:lvl>
  </w:abstractNum>
  <w:abstractNum w:abstractNumId="35" w15:restartNumberingAfterBreak="0">
    <w:nsid w:val="5D320869"/>
    <w:multiLevelType w:val="hybridMultilevel"/>
    <w:tmpl w:val="FDF8B05A"/>
    <w:lvl w:ilvl="0" w:tplc="0409000F">
      <w:start w:val="1"/>
      <w:numFmt w:val="decimal"/>
      <w:lvlText w:val="%1."/>
      <w:lvlJc w:val="left"/>
      <w:pPr>
        <w:ind w:left="-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" w:hanging="360"/>
      </w:pPr>
    </w:lvl>
    <w:lvl w:ilvl="2" w:tplc="0409001B" w:tentative="1">
      <w:start w:val="1"/>
      <w:numFmt w:val="lowerRoman"/>
      <w:lvlText w:val="%3."/>
      <w:lvlJc w:val="right"/>
      <w:pPr>
        <w:ind w:left="792" w:hanging="180"/>
      </w:pPr>
    </w:lvl>
    <w:lvl w:ilvl="3" w:tplc="0409000F" w:tentative="1">
      <w:start w:val="1"/>
      <w:numFmt w:val="decimal"/>
      <w:lvlText w:val="%4."/>
      <w:lvlJc w:val="left"/>
      <w:pPr>
        <w:ind w:left="1512" w:hanging="360"/>
      </w:pPr>
    </w:lvl>
    <w:lvl w:ilvl="4" w:tplc="04090019" w:tentative="1">
      <w:start w:val="1"/>
      <w:numFmt w:val="lowerLetter"/>
      <w:lvlText w:val="%5."/>
      <w:lvlJc w:val="left"/>
      <w:pPr>
        <w:ind w:left="2232" w:hanging="360"/>
      </w:pPr>
    </w:lvl>
    <w:lvl w:ilvl="5" w:tplc="0409001B" w:tentative="1">
      <w:start w:val="1"/>
      <w:numFmt w:val="lowerRoman"/>
      <w:lvlText w:val="%6."/>
      <w:lvlJc w:val="right"/>
      <w:pPr>
        <w:ind w:left="2952" w:hanging="180"/>
      </w:pPr>
    </w:lvl>
    <w:lvl w:ilvl="6" w:tplc="0409000F" w:tentative="1">
      <w:start w:val="1"/>
      <w:numFmt w:val="decimal"/>
      <w:lvlText w:val="%7."/>
      <w:lvlJc w:val="left"/>
      <w:pPr>
        <w:ind w:left="3672" w:hanging="360"/>
      </w:pPr>
    </w:lvl>
    <w:lvl w:ilvl="7" w:tplc="04090019" w:tentative="1">
      <w:start w:val="1"/>
      <w:numFmt w:val="lowerLetter"/>
      <w:lvlText w:val="%8."/>
      <w:lvlJc w:val="left"/>
      <w:pPr>
        <w:ind w:left="4392" w:hanging="360"/>
      </w:pPr>
    </w:lvl>
    <w:lvl w:ilvl="8" w:tplc="0409001B" w:tentative="1">
      <w:start w:val="1"/>
      <w:numFmt w:val="lowerRoman"/>
      <w:lvlText w:val="%9."/>
      <w:lvlJc w:val="right"/>
      <w:pPr>
        <w:ind w:left="5112" w:hanging="180"/>
      </w:pPr>
    </w:lvl>
  </w:abstractNum>
  <w:abstractNum w:abstractNumId="36" w15:restartNumberingAfterBreak="0">
    <w:nsid w:val="5DEC704E"/>
    <w:multiLevelType w:val="hybridMultilevel"/>
    <w:tmpl w:val="0040EAF6"/>
    <w:lvl w:ilvl="0" w:tplc="584004D6">
      <w:start w:val="1"/>
      <w:numFmt w:val="decimal"/>
      <w:lvlText w:val="%1."/>
      <w:lvlJc w:val="left"/>
      <w:pPr>
        <w:ind w:left="-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" w:hanging="360"/>
      </w:pPr>
    </w:lvl>
    <w:lvl w:ilvl="2" w:tplc="0409001B" w:tentative="1">
      <w:start w:val="1"/>
      <w:numFmt w:val="lowerRoman"/>
      <w:lvlText w:val="%3."/>
      <w:lvlJc w:val="right"/>
      <w:pPr>
        <w:ind w:left="792" w:hanging="180"/>
      </w:pPr>
    </w:lvl>
    <w:lvl w:ilvl="3" w:tplc="0409000F" w:tentative="1">
      <w:start w:val="1"/>
      <w:numFmt w:val="decimal"/>
      <w:lvlText w:val="%4."/>
      <w:lvlJc w:val="left"/>
      <w:pPr>
        <w:ind w:left="1512" w:hanging="360"/>
      </w:pPr>
    </w:lvl>
    <w:lvl w:ilvl="4" w:tplc="04090019" w:tentative="1">
      <w:start w:val="1"/>
      <w:numFmt w:val="lowerLetter"/>
      <w:lvlText w:val="%5."/>
      <w:lvlJc w:val="left"/>
      <w:pPr>
        <w:ind w:left="2232" w:hanging="360"/>
      </w:pPr>
    </w:lvl>
    <w:lvl w:ilvl="5" w:tplc="0409001B" w:tentative="1">
      <w:start w:val="1"/>
      <w:numFmt w:val="lowerRoman"/>
      <w:lvlText w:val="%6."/>
      <w:lvlJc w:val="right"/>
      <w:pPr>
        <w:ind w:left="2952" w:hanging="180"/>
      </w:pPr>
    </w:lvl>
    <w:lvl w:ilvl="6" w:tplc="0409000F" w:tentative="1">
      <w:start w:val="1"/>
      <w:numFmt w:val="decimal"/>
      <w:lvlText w:val="%7."/>
      <w:lvlJc w:val="left"/>
      <w:pPr>
        <w:ind w:left="3672" w:hanging="360"/>
      </w:pPr>
    </w:lvl>
    <w:lvl w:ilvl="7" w:tplc="04090019" w:tentative="1">
      <w:start w:val="1"/>
      <w:numFmt w:val="lowerLetter"/>
      <w:lvlText w:val="%8."/>
      <w:lvlJc w:val="left"/>
      <w:pPr>
        <w:ind w:left="4392" w:hanging="360"/>
      </w:pPr>
    </w:lvl>
    <w:lvl w:ilvl="8" w:tplc="0409001B" w:tentative="1">
      <w:start w:val="1"/>
      <w:numFmt w:val="lowerRoman"/>
      <w:lvlText w:val="%9."/>
      <w:lvlJc w:val="right"/>
      <w:pPr>
        <w:ind w:left="5112" w:hanging="180"/>
      </w:pPr>
    </w:lvl>
  </w:abstractNum>
  <w:abstractNum w:abstractNumId="37" w15:restartNumberingAfterBreak="0">
    <w:nsid w:val="5E815382"/>
    <w:multiLevelType w:val="hybridMultilevel"/>
    <w:tmpl w:val="A97C7D9E"/>
    <w:lvl w:ilvl="0" w:tplc="44C49B84">
      <w:start w:val="1"/>
      <w:numFmt w:val="decimal"/>
      <w:lvlText w:val="%1."/>
      <w:lvlJc w:val="left"/>
      <w:pPr>
        <w:ind w:left="-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72" w:hanging="360"/>
      </w:pPr>
    </w:lvl>
    <w:lvl w:ilvl="2" w:tplc="0409001B" w:tentative="1">
      <w:start w:val="1"/>
      <w:numFmt w:val="lowerRoman"/>
      <w:lvlText w:val="%3."/>
      <w:lvlJc w:val="right"/>
      <w:pPr>
        <w:ind w:left="648" w:hanging="180"/>
      </w:pPr>
    </w:lvl>
    <w:lvl w:ilvl="3" w:tplc="0409000F" w:tentative="1">
      <w:start w:val="1"/>
      <w:numFmt w:val="decimal"/>
      <w:lvlText w:val="%4."/>
      <w:lvlJc w:val="left"/>
      <w:pPr>
        <w:ind w:left="1368" w:hanging="360"/>
      </w:pPr>
    </w:lvl>
    <w:lvl w:ilvl="4" w:tplc="04090019" w:tentative="1">
      <w:start w:val="1"/>
      <w:numFmt w:val="lowerLetter"/>
      <w:lvlText w:val="%5."/>
      <w:lvlJc w:val="left"/>
      <w:pPr>
        <w:ind w:left="2088" w:hanging="360"/>
      </w:pPr>
    </w:lvl>
    <w:lvl w:ilvl="5" w:tplc="0409001B" w:tentative="1">
      <w:start w:val="1"/>
      <w:numFmt w:val="lowerRoman"/>
      <w:lvlText w:val="%6."/>
      <w:lvlJc w:val="right"/>
      <w:pPr>
        <w:ind w:left="2808" w:hanging="180"/>
      </w:pPr>
    </w:lvl>
    <w:lvl w:ilvl="6" w:tplc="0409000F" w:tentative="1">
      <w:start w:val="1"/>
      <w:numFmt w:val="decimal"/>
      <w:lvlText w:val="%7."/>
      <w:lvlJc w:val="left"/>
      <w:pPr>
        <w:ind w:left="3528" w:hanging="360"/>
      </w:pPr>
    </w:lvl>
    <w:lvl w:ilvl="7" w:tplc="04090019" w:tentative="1">
      <w:start w:val="1"/>
      <w:numFmt w:val="lowerLetter"/>
      <w:lvlText w:val="%8."/>
      <w:lvlJc w:val="left"/>
      <w:pPr>
        <w:ind w:left="4248" w:hanging="360"/>
      </w:pPr>
    </w:lvl>
    <w:lvl w:ilvl="8" w:tplc="0409001B" w:tentative="1">
      <w:start w:val="1"/>
      <w:numFmt w:val="lowerRoman"/>
      <w:lvlText w:val="%9."/>
      <w:lvlJc w:val="right"/>
      <w:pPr>
        <w:ind w:left="4968" w:hanging="180"/>
      </w:pPr>
    </w:lvl>
  </w:abstractNum>
  <w:abstractNum w:abstractNumId="38" w15:restartNumberingAfterBreak="0">
    <w:nsid w:val="608C167E"/>
    <w:multiLevelType w:val="hybridMultilevel"/>
    <w:tmpl w:val="46C20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EE2AC4"/>
    <w:multiLevelType w:val="hybridMultilevel"/>
    <w:tmpl w:val="BF56D56A"/>
    <w:lvl w:ilvl="0" w:tplc="B5F043AE">
      <w:start w:val="1"/>
      <w:numFmt w:val="decimal"/>
      <w:lvlText w:val="%1."/>
      <w:lvlJc w:val="left"/>
      <w:pPr>
        <w:ind w:left="-64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" w:hanging="360"/>
      </w:pPr>
    </w:lvl>
    <w:lvl w:ilvl="2" w:tplc="0409001B" w:tentative="1">
      <w:start w:val="1"/>
      <w:numFmt w:val="lowerRoman"/>
      <w:lvlText w:val="%3."/>
      <w:lvlJc w:val="right"/>
      <w:pPr>
        <w:ind w:left="792" w:hanging="180"/>
      </w:pPr>
    </w:lvl>
    <w:lvl w:ilvl="3" w:tplc="0409000F" w:tentative="1">
      <w:start w:val="1"/>
      <w:numFmt w:val="decimal"/>
      <w:lvlText w:val="%4."/>
      <w:lvlJc w:val="left"/>
      <w:pPr>
        <w:ind w:left="1512" w:hanging="360"/>
      </w:pPr>
    </w:lvl>
    <w:lvl w:ilvl="4" w:tplc="04090019" w:tentative="1">
      <w:start w:val="1"/>
      <w:numFmt w:val="lowerLetter"/>
      <w:lvlText w:val="%5."/>
      <w:lvlJc w:val="left"/>
      <w:pPr>
        <w:ind w:left="2232" w:hanging="360"/>
      </w:pPr>
    </w:lvl>
    <w:lvl w:ilvl="5" w:tplc="0409001B" w:tentative="1">
      <w:start w:val="1"/>
      <w:numFmt w:val="lowerRoman"/>
      <w:lvlText w:val="%6."/>
      <w:lvlJc w:val="right"/>
      <w:pPr>
        <w:ind w:left="2952" w:hanging="180"/>
      </w:pPr>
    </w:lvl>
    <w:lvl w:ilvl="6" w:tplc="0409000F" w:tentative="1">
      <w:start w:val="1"/>
      <w:numFmt w:val="decimal"/>
      <w:lvlText w:val="%7."/>
      <w:lvlJc w:val="left"/>
      <w:pPr>
        <w:ind w:left="3672" w:hanging="360"/>
      </w:pPr>
    </w:lvl>
    <w:lvl w:ilvl="7" w:tplc="04090019" w:tentative="1">
      <w:start w:val="1"/>
      <w:numFmt w:val="lowerLetter"/>
      <w:lvlText w:val="%8."/>
      <w:lvlJc w:val="left"/>
      <w:pPr>
        <w:ind w:left="4392" w:hanging="360"/>
      </w:pPr>
    </w:lvl>
    <w:lvl w:ilvl="8" w:tplc="0409001B" w:tentative="1">
      <w:start w:val="1"/>
      <w:numFmt w:val="lowerRoman"/>
      <w:lvlText w:val="%9."/>
      <w:lvlJc w:val="right"/>
      <w:pPr>
        <w:ind w:left="5112" w:hanging="180"/>
      </w:pPr>
    </w:lvl>
  </w:abstractNum>
  <w:abstractNum w:abstractNumId="40" w15:restartNumberingAfterBreak="0">
    <w:nsid w:val="64607E58"/>
    <w:multiLevelType w:val="hybridMultilevel"/>
    <w:tmpl w:val="79D66AD0"/>
    <w:lvl w:ilvl="0" w:tplc="04090001">
      <w:start w:val="1"/>
      <w:numFmt w:val="bullet"/>
      <w:lvlText w:val=""/>
      <w:lvlJc w:val="left"/>
      <w:pPr>
        <w:ind w:left="-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</w:abstractNum>
  <w:abstractNum w:abstractNumId="41" w15:restartNumberingAfterBreak="0">
    <w:nsid w:val="720465A9"/>
    <w:multiLevelType w:val="hybridMultilevel"/>
    <w:tmpl w:val="ED80F398"/>
    <w:lvl w:ilvl="0" w:tplc="18143274">
      <w:start w:val="1"/>
      <w:numFmt w:val="decimal"/>
      <w:lvlText w:val="%1."/>
      <w:lvlJc w:val="left"/>
      <w:pPr>
        <w:ind w:left="-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" w:hanging="360"/>
      </w:pPr>
    </w:lvl>
    <w:lvl w:ilvl="2" w:tplc="0409001B" w:tentative="1">
      <w:start w:val="1"/>
      <w:numFmt w:val="lowerRoman"/>
      <w:lvlText w:val="%3."/>
      <w:lvlJc w:val="right"/>
      <w:pPr>
        <w:ind w:left="1152" w:hanging="180"/>
      </w:pPr>
    </w:lvl>
    <w:lvl w:ilvl="3" w:tplc="0409000F" w:tentative="1">
      <w:start w:val="1"/>
      <w:numFmt w:val="decimal"/>
      <w:lvlText w:val="%4."/>
      <w:lvlJc w:val="left"/>
      <w:pPr>
        <w:ind w:left="1872" w:hanging="360"/>
      </w:pPr>
    </w:lvl>
    <w:lvl w:ilvl="4" w:tplc="04090019" w:tentative="1">
      <w:start w:val="1"/>
      <w:numFmt w:val="lowerLetter"/>
      <w:lvlText w:val="%5."/>
      <w:lvlJc w:val="left"/>
      <w:pPr>
        <w:ind w:left="2592" w:hanging="360"/>
      </w:pPr>
    </w:lvl>
    <w:lvl w:ilvl="5" w:tplc="0409001B" w:tentative="1">
      <w:start w:val="1"/>
      <w:numFmt w:val="lowerRoman"/>
      <w:lvlText w:val="%6."/>
      <w:lvlJc w:val="right"/>
      <w:pPr>
        <w:ind w:left="3312" w:hanging="180"/>
      </w:pPr>
    </w:lvl>
    <w:lvl w:ilvl="6" w:tplc="0409000F" w:tentative="1">
      <w:start w:val="1"/>
      <w:numFmt w:val="decimal"/>
      <w:lvlText w:val="%7."/>
      <w:lvlJc w:val="left"/>
      <w:pPr>
        <w:ind w:left="4032" w:hanging="360"/>
      </w:pPr>
    </w:lvl>
    <w:lvl w:ilvl="7" w:tplc="04090019" w:tentative="1">
      <w:start w:val="1"/>
      <w:numFmt w:val="lowerLetter"/>
      <w:lvlText w:val="%8."/>
      <w:lvlJc w:val="left"/>
      <w:pPr>
        <w:ind w:left="4752" w:hanging="360"/>
      </w:pPr>
    </w:lvl>
    <w:lvl w:ilvl="8" w:tplc="0409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42" w15:restartNumberingAfterBreak="0">
    <w:nsid w:val="73E72476"/>
    <w:multiLevelType w:val="hybridMultilevel"/>
    <w:tmpl w:val="D1D0D4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AB6E65"/>
    <w:multiLevelType w:val="hybridMultilevel"/>
    <w:tmpl w:val="F5845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43676F"/>
    <w:multiLevelType w:val="hybridMultilevel"/>
    <w:tmpl w:val="4C002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C459B0"/>
    <w:multiLevelType w:val="hybridMultilevel"/>
    <w:tmpl w:val="2178778C"/>
    <w:lvl w:ilvl="0" w:tplc="094266FA">
      <w:start w:val="1"/>
      <w:numFmt w:val="decimal"/>
      <w:lvlText w:val="%1."/>
      <w:lvlJc w:val="left"/>
      <w:pPr>
        <w:ind w:left="-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" w:hanging="360"/>
      </w:pPr>
    </w:lvl>
    <w:lvl w:ilvl="2" w:tplc="0409001B" w:tentative="1">
      <w:start w:val="1"/>
      <w:numFmt w:val="lowerRoman"/>
      <w:lvlText w:val="%3."/>
      <w:lvlJc w:val="right"/>
      <w:pPr>
        <w:ind w:left="792" w:hanging="180"/>
      </w:pPr>
    </w:lvl>
    <w:lvl w:ilvl="3" w:tplc="0409000F" w:tentative="1">
      <w:start w:val="1"/>
      <w:numFmt w:val="decimal"/>
      <w:lvlText w:val="%4."/>
      <w:lvlJc w:val="left"/>
      <w:pPr>
        <w:ind w:left="1512" w:hanging="360"/>
      </w:pPr>
    </w:lvl>
    <w:lvl w:ilvl="4" w:tplc="04090019" w:tentative="1">
      <w:start w:val="1"/>
      <w:numFmt w:val="lowerLetter"/>
      <w:lvlText w:val="%5."/>
      <w:lvlJc w:val="left"/>
      <w:pPr>
        <w:ind w:left="2232" w:hanging="360"/>
      </w:pPr>
    </w:lvl>
    <w:lvl w:ilvl="5" w:tplc="0409001B" w:tentative="1">
      <w:start w:val="1"/>
      <w:numFmt w:val="lowerRoman"/>
      <w:lvlText w:val="%6."/>
      <w:lvlJc w:val="right"/>
      <w:pPr>
        <w:ind w:left="2952" w:hanging="180"/>
      </w:pPr>
    </w:lvl>
    <w:lvl w:ilvl="6" w:tplc="0409000F" w:tentative="1">
      <w:start w:val="1"/>
      <w:numFmt w:val="decimal"/>
      <w:lvlText w:val="%7."/>
      <w:lvlJc w:val="left"/>
      <w:pPr>
        <w:ind w:left="3672" w:hanging="360"/>
      </w:pPr>
    </w:lvl>
    <w:lvl w:ilvl="7" w:tplc="04090019" w:tentative="1">
      <w:start w:val="1"/>
      <w:numFmt w:val="lowerLetter"/>
      <w:lvlText w:val="%8."/>
      <w:lvlJc w:val="left"/>
      <w:pPr>
        <w:ind w:left="4392" w:hanging="360"/>
      </w:pPr>
    </w:lvl>
    <w:lvl w:ilvl="8" w:tplc="0409001B" w:tentative="1">
      <w:start w:val="1"/>
      <w:numFmt w:val="lowerRoman"/>
      <w:lvlText w:val="%9."/>
      <w:lvlJc w:val="right"/>
      <w:pPr>
        <w:ind w:left="5112" w:hanging="180"/>
      </w:pPr>
    </w:lvl>
  </w:abstractNum>
  <w:abstractNum w:abstractNumId="46" w15:restartNumberingAfterBreak="0">
    <w:nsid w:val="7D707945"/>
    <w:multiLevelType w:val="hybridMultilevel"/>
    <w:tmpl w:val="420E8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032768">
    <w:abstractNumId w:val="29"/>
  </w:num>
  <w:num w:numId="2" w16cid:durableId="503933654">
    <w:abstractNumId w:val="37"/>
  </w:num>
  <w:num w:numId="3" w16cid:durableId="370345821">
    <w:abstractNumId w:val="35"/>
  </w:num>
  <w:num w:numId="4" w16cid:durableId="563950960">
    <w:abstractNumId w:val="26"/>
  </w:num>
  <w:num w:numId="5" w16cid:durableId="1342466120">
    <w:abstractNumId w:val="8"/>
  </w:num>
  <w:num w:numId="6" w16cid:durableId="442917619">
    <w:abstractNumId w:val="23"/>
  </w:num>
  <w:num w:numId="7" w16cid:durableId="1800562667">
    <w:abstractNumId w:val="9"/>
  </w:num>
  <w:num w:numId="8" w16cid:durableId="2002926154">
    <w:abstractNumId w:val="33"/>
  </w:num>
  <w:num w:numId="9" w16cid:durableId="1484274579">
    <w:abstractNumId w:val="6"/>
  </w:num>
  <w:num w:numId="10" w16cid:durableId="395595842">
    <w:abstractNumId w:val="36"/>
  </w:num>
  <w:num w:numId="11" w16cid:durableId="387612459">
    <w:abstractNumId w:val="24"/>
  </w:num>
  <w:num w:numId="12" w16cid:durableId="1330520056">
    <w:abstractNumId w:val="12"/>
  </w:num>
  <w:num w:numId="13" w16cid:durableId="1575358055">
    <w:abstractNumId w:val="11"/>
  </w:num>
  <w:num w:numId="14" w16cid:durableId="597451150">
    <w:abstractNumId w:val="40"/>
  </w:num>
  <w:num w:numId="15" w16cid:durableId="703948121">
    <w:abstractNumId w:val="16"/>
  </w:num>
  <w:num w:numId="16" w16cid:durableId="106581404">
    <w:abstractNumId w:val="22"/>
  </w:num>
  <w:num w:numId="17" w16cid:durableId="960959970">
    <w:abstractNumId w:val="19"/>
  </w:num>
  <w:num w:numId="18" w16cid:durableId="118762755">
    <w:abstractNumId w:val="39"/>
  </w:num>
  <w:num w:numId="19" w16cid:durableId="1353651566">
    <w:abstractNumId w:val="45"/>
  </w:num>
  <w:num w:numId="20" w16cid:durableId="603459770">
    <w:abstractNumId w:val="7"/>
  </w:num>
  <w:num w:numId="21" w16cid:durableId="1859463590">
    <w:abstractNumId w:val="21"/>
  </w:num>
  <w:num w:numId="22" w16cid:durableId="1528369053">
    <w:abstractNumId w:val="2"/>
  </w:num>
  <w:num w:numId="23" w16cid:durableId="645622435">
    <w:abstractNumId w:val="34"/>
  </w:num>
  <w:num w:numId="24" w16cid:durableId="359011054">
    <w:abstractNumId w:val="32"/>
  </w:num>
  <w:num w:numId="25" w16cid:durableId="1065756657">
    <w:abstractNumId w:val="41"/>
  </w:num>
  <w:num w:numId="26" w16cid:durableId="1544250208">
    <w:abstractNumId w:val="17"/>
  </w:num>
  <w:num w:numId="27" w16cid:durableId="1682661135">
    <w:abstractNumId w:val="14"/>
  </w:num>
  <w:num w:numId="28" w16cid:durableId="970281114">
    <w:abstractNumId w:val="1"/>
  </w:num>
  <w:num w:numId="29" w16cid:durableId="1410812484">
    <w:abstractNumId w:val="27"/>
  </w:num>
  <w:num w:numId="30" w16cid:durableId="1409109125">
    <w:abstractNumId w:val="46"/>
  </w:num>
  <w:num w:numId="31" w16cid:durableId="1290549099">
    <w:abstractNumId w:val="4"/>
  </w:num>
  <w:num w:numId="32" w16cid:durableId="178587720">
    <w:abstractNumId w:val="13"/>
  </w:num>
  <w:num w:numId="33" w16cid:durableId="274600673">
    <w:abstractNumId w:val="38"/>
  </w:num>
  <w:num w:numId="34" w16cid:durableId="829517486">
    <w:abstractNumId w:val="30"/>
  </w:num>
  <w:num w:numId="35" w16cid:durableId="440534675">
    <w:abstractNumId w:val="10"/>
  </w:num>
  <w:num w:numId="36" w16cid:durableId="1512261398">
    <w:abstractNumId w:val="25"/>
  </w:num>
  <w:num w:numId="37" w16cid:durableId="1274943057">
    <w:abstractNumId w:val="31"/>
  </w:num>
  <w:num w:numId="38" w16cid:durableId="236330416">
    <w:abstractNumId w:val="44"/>
  </w:num>
  <w:num w:numId="39" w16cid:durableId="1010061704">
    <w:abstractNumId w:val="20"/>
  </w:num>
  <w:num w:numId="40" w16cid:durableId="1070233755">
    <w:abstractNumId w:val="43"/>
  </w:num>
  <w:num w:numId="41" w16cid:durableId="266158501">
    <w:abstractNumId w:val="28"/>
  </w:num>
  <w:num w:numId="42" w16cid:durableId="1404447046">
    <w:abstractNumId w:val="18"/>
  </w:num>
  <w:num w:numId="43" w16cid:durableId="53361037">
    <w:abstractNumId w:val="0"/>
  </w:num>
  <w:num w:numId="44" w16cid:durableId="1042250140">
    <w:abstractNumId w:val="15"/>
  </w:num>
  <w:num w:numId="45" w16cid:durableId="2114858957">
    <w:abstractNumId w:val="3"/>
  </w:num>
  <w:num w:numId="46" w16cid:durableId="1405450355">
    <w:abstractNumId w:val="5"/>
  </w:num>
  <w:num w:numId="47" w16cid:durableId="821500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CCC"/>
    <w:rsid w:val="00001343"/>
    <w:rsid w:val="00005C6D"/>
    <w:rsid w:val="000105AD"/>
    <w:rsid w:val="00013DAD"/>
    <w:rsid w:val="00030592"/>
    <w:rsid w:val="00043259"/>
    <w:rsid w:val="00044087"/>
    <w:rsid w:val="00044D91"/>
    <w:rsid w:val="0005055B"/>
    <w:rsid w:val="00053C6E"/>
    <w:rsid w:val="00056502"/>
    <w:rsid w:val="00056AFE"/>
    <w:rsid w:val="00057228"/>
    <w:rsid w:val="00061A0C"/>
    <w:rsid w:val="00071497"/>
    <w:rsid w:val="000737FE"/>
    <w:rsid w:val="00080AB9"/>
    <w:rsid w:val="000935CF"/>
    <w:rsid w:val="000963C7"/>
    <w:rsid w:val="000A039D"/>
    <w:rsid w:val="000A1C18"/>
    <w:rsid w:val="000A7171"/>
    <w:rsid w:val="000B0867"/>
    <w:rsid w:val="000B5DAA"/>
    <w:rsid w:val="000C061F"/>
    <w:rsid w:val="000C2541"/>
    <w:rsid w:val="000C2F97"/>
    <w:rsid w:val="000C4CED"/>
    <w:rsid w:val="000C60D9"/>
    <w:rsid w:val="000C6472"/>
    <w:rsid w:val="000C66E3"/>
    <w:rsid w:val="000D4BA2"/>
    <w:rsid w:val="000E4C82"/>
    <w:rsid w:val="000E5183"/>
    <w:rsid w:val="000F053E"/>
    <w:rsid w:val="000F1645"/>
    <w:rsid w:val="000F208E"/>
    <w:rsid w:val="000F25A6"/>
    <w:rsid w:val="000F26E2"/>
    <w:rsid w:val="001023F5"/>
    <w:rsid w:val="001041A6"/>
    <w:rsid w:val="0010613D"/>
    <w:rsid w:val="001111BD"/>
    <w:rsid w:val="00115F8E"/>
    <w:rsid w:val="0013102D"/>
    <w:rsid w:val="00144A10"/>
    <w:rsid w:val="0014645A"/>
    <w:rsid w:val="00146536"/>
    <w:rsid w:val="00147F54"/>
    <w:rsid w:val="00150C7A"/>
    <w:rsid w:val="0015567B"/>
    <w:rsid w:val="00170402"/>
    <w:rsid w:val="00171F11"/>
    <w:rsid w:val="00175149"/>
    <w:rsid w:val="00175B2E"/>
    <w:rsid w:val="00183109"/>
    <w:rsid w:val="0018461B"/>
    <w:rsid w:val="00184DD8"/>
    <w:rsid w:val="00187DEC"/>
    <w:rsid w:val="00190B52"/>
    <w:rsid w:val="0019188F"/>
    <w:rsid w:val="00197C24"/>
    <w:rsid w:val="001A1124"/>
    <w:rsid w:val="001A1484"/>
    <w:rsid w:val="001A3E8B"/>
    <w:rsid w:val="001A55F1"/>
    <w:rsid w:val="001A5947"/>
    <w:rsid w:val="001B06D0"/>
    <w:rsid w:val="001B24FB"/>
    <w:rsid w:val="001B5937"/>
    <w:rsid w:val="001C1F90"/>
    <w:rsid w:val="001C2A65"/>
    <w:rsid w:val="001C4269"/>
    <w:rsid w:val="001D5E6E"/>
    <w:rsid w:val="001E2A96"/>
    <w:rsid w:val="001E4A7F"/>
    <w:rsid w:val="001E59FC"/>
    <w:rsid w:val="001F1A2A"/>
    <w:rsid w:val="001F7CCC"/>
    <w:rsid w:val="00203832"/>
    <w:rsid w:val="0020680B"/>
    <w:rsid w:val="00210426"/>
    <w:rsid w:val="00210A86"/>
    <w:rsid w:val="002113A4"/>
    <w:rsid w:val="002141CE"/>
    <w:rsid w:val="00214CAC"/>
    <w:rsid w:val="00217FA9"/>
    <w:rsid w:val="0022178D"/>
    <w:rsid w:val="00224DAC"/>
    <w:rsid w:val="002371BD"/>
    <w:rsid w:val="00242E1E"/>
    <w:rsid w:val="00247C08"/>
    <w:rsid w:val="00253378"/>
    <w:rsid w:val="00254AC4"/>
    <w:rsid w:val="00254FF8"/>
    <w:rsid w:val="00264341"/>
    <w:rsid w:val="00270772"/>
    <w:rsid w:val="00274B70"/>
    <w:rsid w:val="00276A64"/>
    <w:rsid w:val="00285B47"/>
    <w:rsid w:val="00286125"/>
    <w:rsid w:val="00287B11"/>
    <w:rsid w:val="00287D02"/>
    <w:rsid w:val="002920AB"/>
    <w:rsid w:val="00292699"/>
    <w:rsid w:val="002929F9"/>
    <w:rsid w:val="002979A9"/>
    <w:rsid w:val="002A133C"/>
    <w:rsid w:val="002A66DC"/>
    <w:rsid w:val="002B0DED"/>
    <w:rsid w:val="002B1252"/>
    <w:rsid w:val="002B283C"/>
    <w:rsid w:val="002B411B"/>
    <w:rsid w:val="002B437C"/>
    <w:rsid w:val="002B4A02"/>
    <w:rsid w:val="002B5775"/>
    <w:rsid w:val="002B7059"/>
    <w:rsid w:val="002B7363"/>
    <w:rsid w:val="002C0743"/>
    <w:rsid w:val="002C5AC0"/>
    <w:rsid w:val="002D01D1"/>
    <w:rsid w:val="002D331C"/>
    <w:rsid w:val="002E2823"/>
    <w:rsid w:val="002E4359"/>
    <w:rsid w:val="002E51C7"/>
    <w:rsid w:val="002E745A"/>
    <w:rsid w:val="002E7795"/>
    <w:rsid w:val="002F09B9"/>
    <w:rsid w:val="002F4452"/>
    <w:rsid w:val="0030410B"/>
    <w:rsid w:val="003049B4"/>
    <w:rsid w:val="00307849"/>
    <w:rsid w:val="0031157A"/>
    <w:rsid w:val="00316E31"/>
    <w:rsid w:val="0031799F"/>
    <w:rsid w:val="003217A4"/>
    <w:rsid w:val="00326506"/>
    <w:rsid w:val="00332503"/>
    <w:rsid w:val="00332A48"/>
    <w:rsid w:val="00333E04"/>
    <w:rsid w:val="00341664"/>
    <w:rsid w:val="00343F9D"/>
    <w:rsid w:val="00345AE4"/>
    <w:rsid w:val="00346975"/>
    <w:rsid w:val="00356399"/>
    <w:rsid w:val="00356E5E"/>
    <w:rsid w:val="003605F5"/>
    <w:rsid w:val="00366DA0"/>
    <w:rsid w:val="0037502B"/>
    <w:rsid w:val="0037726C"/>
    <w:rsid w:val="0038663B"/>
    <w:rsid w:val="003A2218"/>
    <w:rsid w:val="003A3236"/>
    <w:rsid w:val="003A7588"/>
    <w:rsid w:val="003B3C93"/>
    <w:rsid w:val="003B6112"/>
    <w:rsid w:val="003B6800"/>
    <w:rsid w:val="003C2595"/>
    <w:rsid w:val="003C3AD3"/>
    <w:rsid w:val="003C3F8F"/>
    <w:rsid w:val="003C4184"/>
    <w:rsid w:val="003C4FF0"/>
    <w:rsid w:val="003C6A38"/>
    <w:rsid w:val="003D5AE7"/>
    <w:rsid w:val="003E24E9"/>
    <w:rsid w:val="003E53C4"/>
    <w:rsid w:val="003E6E3E"/>
    <w:rsid w:val="003E7799"/>
    <w:rsid w:val="003F6A54"/>
    <w:rsid w:val="003F76C2"/>
    <w:rsid w:val="004128CC"/>
    <w:rsid w:val="004129F7"/>
    <w:rsid w:val="0041456A"/>
    <w:rsid w:val="00422622"/>
    <w:rsid w:val="004324B9"/>
    <w:rsid w:val="004331FA"/>
    <w:rsid w:val="00437A5E"/>
    <w:rsid w:val="00437BF7"/>
    <w:rsid w:val="00445CDC"/>
    <w:rsid w:val="00446426"/>
    <w:rsid w:val="004511E1"/>
    <w:rsid w:val="004512F8"/>
    <w:rsid w:val="00453B4A"/>
    <w:rsid w:val="004612A9"/>
    <w:rsid w:val="00467397"/>
    <w:rsid w:val="004710DF"/>
    <w:rsid w:val="00484D84"/>
    <w:rsid w:val="00490F93"/>
    <w:rsid w:val="004927F3"/>
    <w:rsid w:val="00494624"/>
    <w:rsid w:val="004960C1"/>
    <w:rsid w:val="004A562E"/>
    <w:rsid w:val="004B0063"/>
    <w:rsid w:val="004B3538"/>
    <w:rsid w:val="004B48B6"/>
    <w:rsid w:val="004C3085"/>
    <w:rsid w:val="004C5B59"/>
    <w:rsid w:val="004C66B7"/>
    <w:rsid w:val="004D068C"/>
    <w:rsid w:val="004D0ED5"/>
    <w:rsid w:val="004D17FB"/>
    <w:rsid w:val="004D52B1"/>
    <w:rsid w:val="004D702E"/>
    <w:rsid w:val="004E0D3C"/>
    <w:rsid w:val="004E4D55"/>
    <w:rsid w:val="004F0C69"/>
    <w:rsid w:val="004F7FCB"/>
    <w:rsid w:val="005000E1"/>
    <w:rsid w:val="0050468A"/>
    <w:rsid w:val="00505DB4"/>
    <w:rsid w:val="005061E9"/>
    <w:rsid w:val="00514B61"/>
    <w:rsid w:val="00521BA7"/>
    <w:rsid w:val="00523B29"/>
    <w:rsid w:val="00524329"/>
    <w:rsid w:val="005258BB"/>
    <w:rsid w:val="00533BFC"/>
    <w:rsid w:val="00535484"/>
    <w:rsid w:val="005401B2"/>
    <w:rsid w:val="0054229D"/>
    <w:rsid w:val="00542548"/>
    <w:rsid w:val="005433F2"/>
    <w:rsid w:val="00543B44"/>
    <w:rsid w:val="00543FA5"/>
    <w:rsid w:val="00544127"/>
    <w:rsid w:val="00545CAB"/>
    <w:rsid w:val="005564D1"/>
    <w:rsid w:val="00560D74"/>
    <w:rsid w:val="005618B1"/>
    <w:rsid w:val="00563E9C"/>
    <w:rsid w:val="00570312"/>
    <w:rsid w:val="0057183F"/>
    <w:rsid w:val="005742ED"/>
    <w:rsid w:val="0058165F"/>
    <w:rsid w:val="00584F21"/>
    <w:rsid w:val="005930E9"/>
    <w:rsid w:val="005935A0"/>
    <w:rsid w:val="00596CDC"/>
    <w:rsid w:val="005A0DBA"/>
    <w:rsid w:val="005A1492"/>
    <w:rsid w:val="005A4A28"/>
    <w:rsid w:val="005C18BF"/>
    <w:rsid w:val="005C4F7D"/>
    <w:rsid w:val="005C73A8"/>
    <w:rsid w:val="005D5C5D"/>
    <w:rsid w:val="005E7AF4"/>
    <w:rsid w:val="005F0B19"/>
    <w:rsid w:val="005F1949"/>
    <w:rsid w:val="005F5036"/>
    <w:rsid w:val="005F5D1E"/>
    <w:rsid w:val="00611E44"/>
    <w:rsid w:val="006216CF"/>
    <w:rsid w:val="006463F4"/>
    <w:rsid w:val="00654505"/>
    <w:rsid w:val="00662AFF"/>
    <w:rsid w:val="0067510F"/>
    <w:rsid w:val="006840FB"/>
    <w:rsid w:val="00690F25"/>
    <w:rsid w:val="00691909"/>
    <w:rsid w:val="0069338D"/>
    <w:rsid w:val="00694158"/>
    <w:rsid w:val="006A6EA1"/>
    <w:rsid w:val="006B003E"/>
    <w:rsid w:val="006B5D2B"/>
    <w:rsid w:val="006B6ABD"/>
    <w:rsid w:val="006B7A80"/>
    <w:rsid w:val="006C2BEE"/>
    <w:rsid w:val="006D5E37"/>
    <w:rsid w:val="006E3183"/>
    <w:rsid w:val="006E4CC3"/>
    <w:rsid w:val="006E79AD"/>
    <w:rsid w:val="007148B5"/>
    <w:rsid w:val="00716013"/>
    <w:rsid w:val="00720E3A"/>
    <w:rsid w:val="0072486A"/>
    <w:rsid w:val="00726372"/>
    <w:rsid w:val="007334A4"/>
    <w:rsid w:val="00734564"/>
    <w:rsid w:val="007359AF"/>
    <w:rsid w:val="00741A1D"/>
    <w:rsid w:val="00743CB0"/>
    <w:rsid w:val="00745154"/>
    <w:rsid w:val="007460FC"/>
    <w:rsid w:val="007464CB"/>
    <w:rsid w:val="00747D1A"/>
    <w:rsid w:val="00751251"/>
    <w:rsid w:val="00756869"/>
    <w:rsid w:val="0076185C"/>
    <w:rsid w:val="00774545"/>
    <w:rsid w:val="0077697C"/>
    <w:rsid w:val="0078453D"/>
    <w:rsid w:val="007A2F24"/>
    <w:rsid w:val="007A349A"/>
    <w:rsid w:val="007B3296"/>
    <w:rsid w:val="007B5526"/>
    <w:rsid w:val="007B70DE"/>
    <w:rsid w:val="007C25AA"/>
    <w:rsid w:val="007C27C7"/>
    <w:rsid w:val="007C288B"/>
    <w:rsid w:val="007C3FAF"/>
    <w:rsid w:val="007C4B5D"/>
    <w:rsid w:val="007D035D"/>
    <w:rsid w:val="007D0461"/>
    <w:rsid w:val="007D5513"/>
    <w:rsid w:val="007D6C8F"/>
    <w:rsid w:val="007E1004"/>
    <w:rsid w:val="007F2795"/>
    <w:rsid w:val="007F7D46"/>
    <w:rsid w:val="00810326"/>
    <w:rsid w:val="0081153D"/>
    <w:rsid w:val="008158C7"/>
    <w:rsid w:val="008178A0"/>
    <w:rsid w:val="00827696"/>
    <w:rsid w:val="00840276"/>
    <w:rsid w:val="00845C41"/>
    <w:rsid w:val="00862F83"/>
    <w:rsid w:val="00870C6C"/>
    <w:rsid w:val="008736C3"/>
    <w:rsid w:val="00886135"/>
    <w:rsid w:val="008A13D6"/>
    <w:rsid w:val="008A3BAA"/>
    <w:rsid w:val="008A6360"/>
    <w:rsid w:val="008B378E"/>
    <w:rsid w:val="008B6D18"/>
    <w:rsid w:val="008B7025"/>
    <w:rsid w:val="008C00A3"/>
    <w:rsid w:val="008C6F16"/>
    <w:rsid w:val="008C6FFC"/>
    <w:rsid w:val="008D5B92"/>
    <w:rsid w:val="008E0B0C"/>
    <w:rsid w:val="008E0BBD"/>
    <w:rsid w:val="008E1332"/>
    <w:rsid w:val="008E3B0E"/>
    <w:rsid w:val="008E7E0E"/>
    <w:rsid w:val="008F4083"/>
    <w:rsid w:val="008F5712"/>
    <w:rsid w:val="009013AC"/>
    <w:rsid w:val="00904AB7"/>
    <w:rsid w:val="00905014"/>
    <w:rsid w:val="00922726"/>
    <w:rsid w:val="00922BD0"/>
    <w:rsid w:val="00924AAA"/>
    <w:rsid w:val="0093025A"/>
    <w:rsid w:val="009329AC"/>
    <w:rsid w:val="00936753"/>
    <w:rsid w:val="00940208"/>
    <w:rsid w:val="0094669B"/>
    <w:rsid w:val="009532EA"/>
    <w:rsid w:val="00966B35"/>
    <w:rsid w:val="00983286"/>
    <w:rsid w:val="009851E8"/>
    <w:rsid w:val="00986299"/>
    <w:rsid w:val="009966C4"/>
    <w:rsid w:val="0099704E"/>
    <w:rsid w:val="009A03B9"/>
    <w:rsid w:val="009A2E48"/>
    <w:rsid w:val="009A7863"/>
    <w:rsid w:val="009B14AD"/>
    <w:rsid w:val="009B17ED"/>
    <w:rsid w:val="009B2B5B"/>
    <w:rsid w:val="009B3368"/>
    <w:rsid w:val="009B34B8"/>
    <w:rsid w:val="009B6D80"/>
    <w:rsid w:val="009C357E"/>
    <w:rsid w:val="009C3A6F"/>
    <w:rsid w:val="009C78A5"/>
    <w:rsid w:val="009D29D8"/>
    <w:rsid w:val="009D3A6D"/>
    <w:rsid w:val="009E13D8"/>
    <w:rsid w:val="009E1778"/>
    <w:rsid w:val="009E3E29"/>
    <w:rsid w:val="009F047A"/>
    <w:rsid w:val="009F18AB"/>
    <w:rsid w:val="009F5FF6"/>
    <w:rsid w:val="009F7D3B"/>
    <w:rsid w:val="00A05F9F"/>
    <w:rsid w:val="00A10158"/>
    <w:rsid w:val="00A12646"/>
    <w:rsid w:val="00A12923"/>
    <w:rsid w:val="00A144D3"/>
    <w:rsid w:val="00A255FC"/>
    <w:rsid w:val="00A427B9"/>
    <w:rsid w:val="00A45FAC"/>
    <w:rsid w:val="00A52B9B"/>
    <w:rsid w:val="00A54190"/>
    <w:rsid w:val="00A544ED"/>
    <w:rsid w:val="00A76FA0"/>
    <w:rsid w:val="00A776E9"/>
    <w:rsid w:val="00A77DF4"/>
    <w:rsid w:val="00A84377"/>
    <w:rsid w:val="00A86970"/>
    <w:rsid w:val="00A919BC"/>
    <w:rsid w:val="00A921CF"/>
    <w:rsid w:val="00A93AA1"/>
    <w:rsid w:val="00AA08E9"/>
    <w:rsid w:val="00AA1EB8"/>
    <w:rsid w:val="00AA33EB"/>
    <w:rsid w:val="00AA38C6"/>
    <w:rsid w:val="00AA7A5C"/>
    <w:rsid w:val="00AB75BA"/>
    <w:rsid w:val="00AC0BDB"/>
    <w:rsid w:val="00AD0BCB"/>
    <w:rsid w:val="00AD6D41"/>
    <w:rsid w:val="00AD6E5A"/>
    <w:rsid w:val="00AD7417"/>
    <w:rsid w:val="00AD7B81"/>
    <w:rsid w:val="00AE03AA"/>
    <w:rsid w:val="00AF1E6B"/>
    <w:rsid w:val="00B11DC6"/>
    <w:rsid w:val="00B129D2"/>
    <w:rsid w:val="00B14E38"/>
    <w:rsid w:val="00B240EE"/>
    <w:rsid w:val="00B31A7D"/>
    <w:rsid w:val="00B32C41"/>
    <w:rsid w:val="00B36424"/>
    <w:rsid w:val="00B44DE5"/>
    <w:rsid w:val="00B47B14"/>
    <w:rsid w:val="00B513E6"/>
    <w:rsid w:val="00B515A8"/>
    <w:rsid w:val="00B606AF"/>
    <w:rsid w:val="00B60D9C"/>
    <w:rsid w:val="00B61550"/>
    <w:rsid w:val="00B649D2"/>
    <w:rsid w:val="00B6668F"/>
    <w:rsid w:val="00B67B46"/>
    <w:rsid w:val="00B72CC5"/>
    <w:rsid w:val="00B7418A"/>
    <w:rsid w:val="00B774B3"/>
    <w:rsid w:val="00B82FD1"/>
    <w:rsid w:val="00B90A1A"/>
    <w:rsid w:val="00B90FF2"/>
    <w:rsid w:val="00BA173C"/>
    <w:rsid w:val="00BA3267"/>
    <w:rsid w:val="00BA6723"/>
    <w:rsid w:val="00BB15BD"/>
    <w:rsid w:val="00BC14CD"/>
    <w:rsid w:val="00BC504C"/>
    <w:rsid w:val="00BD0C44"/>
    <w:rsid w:val="00BD1204"/>
    <w:rsid w:val="00BD2223"/>
    <w:rsid w:val="00BD252A"/>
    <w:rsid w:val="00BD5AE2"/>
    <w:rsid w:val="00BD6B59"/>
    <w:rsid w:val="00BE3B19"/>
    <w:rsid w:val="00BE660D"/>
    <w:rsid w:val="00BF17B6"/>
    <w:rsid w:val="00BF3127"/>
    <w:rsid w:val="00C017F2"/>
    <w:rsid w:val="00C03AAE"/>
    <w:rsid w:val="00C03F8D"/>
    <w:rsid w:val="00C04967"/>
    <w:rsid w:val="00C06C74"/>
    <w:rsid w:val="00C20BD0"/>
    <w:rsid w:val="00C33C22"/>
    <w:rsid w:val="00C42186"/>
    <w:rsid w:val="00C43423"/>
    <w:rsid w:val="00C4379F"/>
    <w:rsid w:val="00C4567B"/>
    <w:rsid w:val="00C4640B"/>
    <w:rsid w:val="00C47E5A"/>
    <w:rsid w:val="00C55F13"/>
    <w:rsid w:val="00C57DE8"/>
    <w:rsid w:val="00C65DEE"/>
    <w:rsid w:val="00C66FDF"/>
    <w:rsid w:val="00C735C7"/>
    <w:rsid w:val="00C74055"/>
    <w:rsid w:val="00C7666D"/>
    <w:rsid w:val="00C812AA"/>
    <w:rsid w:val="00C828F4"/>
    <w:rsid w:val="00C8506D"/>
    <w:rsid w:val="00C90B79"/>
    <w:rsid w:val="00C95C88"/>
    <w:rsid w:val="00CA6E61"/>
    <w:rsid w:val="00CB0D57"/>
    <w:rsid w:val="00CB0D69"/>
    <w:rsid w:val="00CB79D7"/>
    <w:rsid w:val="00CC0781"/>
    <w:rsid w:val="00CC4E91"/>
    <w:rsid w:val="00CC524C"/>
    <w:rsid w:val="00CD1FA1"/>
    <w:rsid w:val="00CE1FE8"/>
    <w:rsid w:val="00CE3AFA"/>
    <w:rsid w:val="00CE52B7"/>
    <w:rsid w:val="00CF35A2"/>
    <w:rsid w:val="00CF4109"/>
    <w:rsid w:val="00CF5F93"/>
    <w:rsid w:val="00D1173A"/>
    <w:rsid w:val="00D27933"/>
    <w:rsid w:val="00D27C09"/>
    <w:rsid w:val="00D27FC8"/>
    <w:rsid w:val="00D33EC0"/>
    <w:rsid w:val="00D34517"/>
    <w:rsid w:val="00D3603D"/>
    <w:rsid w:val="00D4228D"/>
    <w:rsid w:val="00D43740"/>
    <w:rsid w:val="00D44DC3"/>
    <w:rsid w:val="00D54000"/>
    <w:rsid w:val="00D5688B"/>
    <w:rsid w:val="00D64FFB"/>
    <w:rsid w:val="00D714A5"/>
    <w:rsid w:val="00D7484F"/>
    <w:rsid w:val="00D763B8"/>
    <w:rsid w:val="00D8155F"/>
    <w:rsid w:val="00D9308F"/>
    <w:rsid w:val="00D94885"/>
    <w:rsid w:val="00DA18E6"/>
    <w:rsid w:val="00DA1B90"/>
    <w:rsid w:val="00DA486A"/>
    <w:rsid w:val="00DA7DD2"/>
    <w:rsid w:val="00DB1350"/>
    <w:rsid w:val="00DB73AD"/>
    <w:rsid w:val="00DC2579"/>
    <w:rsid w:val="00DC3524"/>
    <w:rsid w:val="00DC55DB"/>
    <w:rsid w:val="00DC7B35"/>
    <w:rsid w:val="00DD60CF"/>
    <w:rsid w:val="00DD6A23"/>
    <w:rsid w:val="00DD7E86"/>
    <w:rsid w:val="00DE6A9F"/>
    <w:rsid w:val="00DE7170"/>
    <w:rsid w:val="00E00C26"/>
    <w:rsid w:val="00E02F31"/>
    <w:rsid w:val="00E03EC2"/>
    <w:rsid w:val="00E05907"/>
    <w:rsid w:val="00E10231"/>
    <w:rsid w:val="00E10CBE"/>
    <w:rsid w:val="00E178FC"/>
    <w:rsid w:val="00E2438C"/>
    <w:rsid w:val="00E25A33"/>
    <w:rsid w:val="00E3319D"/>
    <w:rsid w:val="00E3325C"/>
    <w:rsid w:val="00E336D0"/>
    <w:rsid w:val="00E350E0"/>
    <w:rsid w:val="00E41CB4"/>
    <w:rsid w:val="00E511D5"/>
    <w:rsid w:val="00E52C44"/>
    <w:rsid w:val="00E55DB2"/>
    <w:rsid w:val="00E60C29"/>
    <w:rsid w:val="00E640D6"/>
    <w:rsid w:val="00E6504F"/>
    <w:rsid w:val="00E6596C"/>
    <w:rsid w:val="00E65E86"/>
    <w:rsid w:val="00E673FF"/>
    <w:rsid w:val="00E70A0F"/>
    <w:rsid w:val="00E714F5"/>
    <w:rsid w:val="00E71A8E"/>
    <w:rsid w:val="00E73442"/>
    <w:rsid w:val="00E73661"/>
    <w:rsid w:val="00E76E89"/>
    <w:rsid w:val="00E801D9"/>
    <w:rsid w:val="00E805C1"/>
    <w:rsid w:val="00E80CAD"/>
    <w:rsid w:val="00E81CE1"/>
    <w:rsid w:val="00E81EE2"/>
    <w:rsid w:val="00E826EF"/>
    <w:rsid w:val="00E82953"/>
    <w:rsid w:val="00E83CDE"/>
    <w:rsid w:val="00E84969"/>
    <w:rsid w:val="00E852AA"/>
    <w:rsid w:val="00E87728"/>
    <w:rsid w:val="00E91111"/>
    <w:rsid w:val="00E96F1C"/>
    <w:rsid w:val="00EA289C"/>
    <w:rsid w:val="00EB321A"/>
    <w:rsid w:val="00EB3427"/>
    <w:rsid w:val="00EB5E3B"/>
    <w:rsid w:val="00EB7018"/>
    <w:rsid w:val="00EB7567"/>
    <w:rsid w:val="00EC24FD"/>
    <w:rsid w:val="00EC35E9"/>
    <w:rsid w:val="00EC39DE"/>
    <w:rsid w:val="00EC4B94"/>
    <w:rsid w:val="00ED45F3"/>
    <w:rsid w:val="00ED5456"/>
    <w:rsid w:val="00ED5B06"/>
    <w:rsid w:val="00F00CFD"/>
    <w:rsid w:val="00F1123D"/>
    <w:rsid w:val="00F159AC"/>
    <w:rsid w:val="00F21E55"/>
    <w:rsid w:val="00F41C37"/>
    <w:rsid w:val="00F535F9"/>
    <w:rsid w:val="00F53739"/>
    <w:rsid w:val="00F657B8"/>
    <w:rsid w:val="00F67708"/>
    <w:rsid w:val="00F723D6"/>
    <w:rsid w:val="00F72721"/>
    <w:rsid w:val="00F7709C"/>
    <w:rsid w:val="00F77156"/>
    <w:rsid w:val="00F85200"/>
    <w:rsid w:val="00F85921"/>
    <w:rsid w:val="00F86225"/>
    <w:rsid w:val="00FA1732"/>
    <w:rsid w:val="00FA4710"/>
    <w:rsid w:val="00FB2AC6"/>
    <w:rsid w:val="00FB7844"/>
    <w:rsid w:val="00FC1EF6"/>
    <w:rsid w:val="00FC5721"/>
    <w:rsid w:val="00FC6308"/>
    <w:rsid w:val="00FD1905"/>
    <w:rsid w:val="00FE0C0B"/>
    <w:rsid w:val="00FE0D16"/>
    <w:rsid w:val="00FE1241"/>
    <w:rsid w:val="00FE22E2"/>
    <w:rsid w:val="00FE4039"/>
    <w:rsid w:val="00FF328D"/>
    <w:rsid w:val="00FF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CE26C9"/>
  <w15:docId w15:val="{609D6496-074F-4B32-9F80-530155FC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5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1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778"/>
  </w:style>
  <w:style w:type="paragraph" w:styleId="Footer">
    <w:name w:val="footer"/>
    <w:basedOn w:val="Normal"/>
    <w:link w:val="FooterChar"/>
    <w:uiPriority w:val="99"/>
    <w:unhideWhenUsed/>
    <w:rsid w:val="009E1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778"/>
  </w:style>
  <w:style w:type="paragraph" w:styleId="NoSpacing">
    <w:name w:val="No Spacing"/>
    <w:uiPriority w:val="1"/>
    <w:qFormat/>
    <w:rsid w:val="00CC4E91"/>
    <w:pPr>
      <w:spacing w:after="0" w:line="240" w:lineRule="auto"/>
    </w:pPr>
  </w:style>
  <w:style w:type="table" w:styleId="TableGrid">
    <w:name w:val="Table Grid"/>
    <w:basedOn w:val="TableNormal"/>
    <w:uiPriority w:val="59"/>
    <w:rsid w:val="00242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0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eroi%20Boro\Documents\Council%20Mtgs\Mtg.%20Papers\2021\Procedu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CAE1E-CD74-43B5-B85A-5D29AAA0A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Procedure.dotx</Template>
  <TotalTime>486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Charleroi Boro</dc:creator>
  <cp:lastModifiedBy>Matt Staniszewski</cp:lastModifiedBy>
  <cp:revision>89</cp:revision>
  <cp:lastPrinted>2022-10-11T18:07:00Z</cp:lastPrinted>
  <dcterms:created xsi:type="dcterms:W3CDTF">2022-07-07T16:02:00Z</dcterms:created>
  <dcterms:modified xsi:type="dcterms:W3CDTF">2022-10-11T18:57:00Z</dcterms:modified>
</cp:coreProperties>
</file>